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06529A">
      <w:pPr>
        <w:pStyle w:val="Eivli"/>
      </w:pPr>
      <w:r w:rsidRPr="008323C3">
        <w:t>Osallistujat</w:t>
      </w:r>
    </w:p>
    <w:p w14:paraId="18E09666" w14:textId="4BC5E8C0" w:rsidR="0073326B" w:rsidRDefault="0073326B" w:rsidP="00F64C63">
      <w:pPr>
        <w:spacing w:after="0" w:line="240" w:lineRule="auto"/>
      </w:pPr>
      <w:r>
        <w:t>Aittokallio, Elina</w:t>
      </w:r>
    </w:p>
    <w:p w14:paraId="768834DE" w14:textId="43CA87BB" w:rsidR="00F64C63" w:rsidRDefault="0073326B" w:rsidP="00F64C63">
      <w:pPr>
        <w:spacing w:after="0" w:line="240" w:lineRule="auto"/>
      </w:pPr>
      <w:r>
        <w:t>Edgren, Minna</w:t>
      </w:r>
    </w:p>
    <w:p w14:paraId="04913870" w14:textId="32FFAA8D" w:rsidR="0073326B" w:rsidRPr="004519F8" w:rsidRDefault="0073326B" w:rsidP="00F64C63">
      <w:pPr>
        <w:spacing w:after="0" w:line="240" w:lineRule="auto"/>
        <w:rPr>
          <w:strike/>
        </w:rPr>
      </w:pPr>
      <w:r w:rsidRPr="004519F8">
        <w:rPr>
          <w:strike/>
        </w:rPr>
        <w:t>Grahn, Juliaana</w:t>
      </w:r>
    </w:p>
    <w:p w14:paraId="7B65F054" w14:textId="41786BC0" w:rsidR="0073326B" w:rsidRPr="003865A0" w:rsidRDefault="0073326B" w:rsidP="00F64C63">
      <w:pPr>
        <w:spacing w:after="0" w:line="240" w:lineRule="auto"/>
        <w:rPr>
          <w:strike/>
        </w:rPr>
      </w:pPr>
      <w:r w:rsidRPr="003865A0">
        <w:rPr>
          <w:strike/>
        </w:rPr>
        <w:t>Hekkala-Vatula, Laura</w:t>
      </w:r>
    </w:p>
    <w:p w14:paraId="1F476A42" w14:textId="34032F8F" w:rsidR="0073326B" w:rsidRDefault="0073326B" w:rsidP="00F64C63">
      <w:pPr>
        <w:spacing w:after="0" w:line="240" w:lineRule="auto"/>
      </w:pPr>
      <w:r>
        <w:t>Kangas, Pasi</w:t>
      </w:r>
      <w:r w:rsidR="005206CD">
        <w:t xml:space="preserve"> (sihteeri)</w:t>
      </w:r>
    </w:p>
    <w:p w14:paraId="58DAE549" w14:textId="2CC81AE7" w:rsidR="0073326B" w:rsidRDefault="0073326B" w:rsidP="00F64C63">
      <w:pPr>
        <w:spacing w:after="0" w:line="240" w:lineRule="auto"/>
      </w:pPr>
      <w:r>
        <w:t>Majuri-Jantunen, Hanna-Leena</w:t>
      </w:r>
    </w:p>
    <w:p w14:paraId="4D41989C" w14:textId="2D073D91" w:rsidR="0073326B" w:rsidRDefault="0073326B" w:rsidP="00F64C63">
      <w:pPr>
        <w:spacing w:after="0" w:line="240" w:lineRule="auto"/>
      </w:pPr>
      <w:r>
        <w:t>Mannila, Marjo</w:t>
      </w:r>
      <w:r w:rsidR="005206CD">
        <w:t xml:space="preserve"> (puheenjohtaja)</w:t>
      </w:r>
    </w:p>
    <w:p w14:paraId="526C05ED" w14:textId="0BCD7010" w:rsidR="0073326B" w:rsidRPr="004519F8" w:rsidRDefault="0073326B" w:rsidP="00F64C63">
      <w:pPr>
        <w:spacing w:after="0" w:line="240" w:lineRule="auto"/>
        <w:rPr>
          <w:strike/>
        </w:rPr>
      </w:pPr>
      <w:r w:rsidRPr="004519F8">
        <w:rPr>
          <w:strike/>
        </w:rPr>
        <w:t>Palomäki, Kaisa</w:t>
      </w:r>
    </w:p>
    <w:p w14:paraId="00AD13AA" w14:textId="6FA6B1E8" w:rsidR="0073326B" w:rsidRDefault="0073326B" w:rsidP="00F64C63">
      <w:pPr>
        <w:spacing w:after="0" w:line="240" w:lineRule="auto"/>
      </w:pPr>
      <w:r>
        <w:t>Pennanen, Jonna</w:t>
      </w:r>
    </w:p>
    <w:p w14:paraId="58933CA9" w14:textId="3F6C9628" w:rsidR="0073326B" w:rsidRDefault="0073326B" w:rsidP="00F64C63">
      <w:pPr>
        <w:spacing w:after="0" w:line="240" w:lineRule="auto"/>
      </w:pPr>
      <w:r>
        <w:t>Tornikoski, Johanna</w:t>
      </w:r>
    </w:p>
    <w:p w14:paraId="11BF7E50" w14:textId="77777777" w:rsidR="0073326B" w:rsidRPr="008548A6" w:rsidRDefault="0073326B" w:rsidP="00F64C63">
      <w:pPr>
        <w:spacing w:after="0" w:line="240" w:lineRule="auto"/>
      </w:pPr>
    </w:p>
    <w:p w14:paraId="4CE7E1A1" w14:textId="48C6006E" w:rsidR="0073326B" w:rsidRDefault="0073326B" w:rsidP="0073326B">
      <w:pPr>
        <w:pStyle w:val="Eivli"/>
        <w:numPr>
          <w:ilvl w:val="0"/>
          <w:numId w:val="6"/>
        </w:numPr>
      </w:pPr>
      <w:r w:rsidRPr="0073326B">
        <w:t>Kuulumiset</w:t>
      </w:r>
    </w:p>
    <w:p w14:paraId="21D3208B" w14:textId="6F2EBD42" w:rsidR="0073326B" w:rsidRDefault="004326E5" w:rsidP="005B4E4F">
      <w:r>
        <w:t>Laura Hekkala-Vatula luopuu verkoston jäsenyydestä, tavoitellaan uutta jäsentä erityisesti Keski-Suomesta.</w:t>
      </w:r>
    </w:p>
    <w:p w14:paraId="27D9D67F" w14:textId="3E140B9C" w:rsidR="004326E5" w:rsidRDefault="008757CF" w:rsidP="005B4E4F">
      <w:r>
        <w:t xml:space="preserve">Marjo: </w:t>
      </w:r>
      <w:r w:rsidR="003359BE">
        <w:t xml:space="preserve">Verkoston kokous avataan Kirjakutsujen jälkimainingeissa. </w:t>
      </w:r>
      <w:r w:rsidR="00892521">
        <w:t>Lukutaito</w:t>
      </w:r>
      <w:r w:rsidR="00BE6B44">
        <w:t>-ohjelma</w:t>
      </w:r>
      <w:r w:rsidR="00892521">
        <w:t xml:space="preserve"> etenee</w:t>
      </w:r>
      <w:r w:rsidR="001B5A0E">
        <w:t>, kattaa alkuvaiheessa lapset ja nuoret</w:t>
      </w:r>
      <w:r w:rsidR="00892521">
        <w:t xml:space="preserve">. </w:t>
      </w:r>
      <w:r w:rsidR="003359BE">
        <w:t xml:space="preserve">Tampereelle tulossa myös uusi varausjärjestelmä ryhmäkäynteihin. </w:t>
      </w:r>
      <w:r>
        <w:t xml:space="preserve">Metson pelihuoneeseen on saatu desibelimittari liikennevalojen muodossa. </w:t>
      </w:r>
      <w:r w:rsidR="00587C6C">
        <w:t xml:space="preserve">Jos valo menee punaiselle, pelihuone menee vartiksi kiinni. Tampereella kirjaston käyttö nousussa: käynnit ja lainausluvut kasvussa, logistiikka lisääntynyt. </w:t>
      </w:r>
      <w:r w:rsidR="00821893">
        <w:t>Marjo aloittanut Suomen kirjastoseuran nuortenkirjastotyöryhmän puheenjohtajana. Kerran kuukaudessa Instagramiin</w:t>
      </w:r>
      <w:r w:rsidR="00A3610F">
        <w:t xml:space="preserve"> (@nuortenkirjasto) kuulumisia AKE-alueittain lanutyötä tekeviltä. </w:t>
      </w:r>
    </w:p>
    <w:p w14:paraId="6839705F" w14:textId="36541888" w:rsidR="00E966CC" w:rsidRDefault="00472B1E" w:rsidP="005B4E4F">
      <w:r>
        <w:t xml:space="preserve">Elina: Kivasti menee. </w:t>
      </w:r>
      <w:r w:rsidR="00145571">
        <w:t xml:space="preserve">Parkanon </w:t>
      </w:r>
      <w:r>
        <w:t>Nuorten Startti kadun toisella puolella: kolme ohjaajaa ja kolme nuorta kylässä</w:t>
      </w:r>
      <w:r w:rsidR="003630F7">
        <w:t xml:space="preserve"> kirjastolla. Nuortenosasto juuri tuunattu oleskelutilaksi</w:t>
      </w:r>
      <w:r w:rsidR="00145571">
        <w:t xml:space="preserve">. Keväällä pyritään tekemään enemmän yhteistyötä Nuorten Startin kanssa. </w:t>
      </w:r>
      <w:r w:rsidR="00511F39">
        <w:t>Hyllyjärjestyksen muutos vienyt aikaa</w:t>
      </w:r>
      <w:r w:rsidR="00130A1C">
        <w:t>, mutta ollut mukavaa ja antoisaa.</w:t>
      </w:r>
    </w:p>
    <w:p w14:paraId="07930D20" w14:textId="415452B2" w:rsidR="00130A1C" w:rsidRDefault="00130A1C" w:rsidP="005B4E4F">
      <w:r>
        <w:t xml:space="preserve">Johanna: </w:t>
      </w:r>
      <w:r w:rsidR="00892521">
        <w:t>Muurameen ei mitään arkea kummempaa. Sokkotreffikirjoja paketoidaan ystävänpäiväksi. Lukutaitostrategiaa kirjoitetaan hanketyöntekijän kanssa.</w:t>
      </w:r>
      <w:r w:rsidR="009172C1">
        <w:t xml:space="preserve"> Nuorisopalvelujen kanssa yhteistyötä käynnistellään.</w:t>
      </w:r>
    </w:p>
    <w:p w14:paraId="0F663ED1" w14:textId="682A9641" w:rsidR="009172C1" w:rsidRDefault="009172C1" w:rsidP="005B4E4F">
      <w:r>
        <w:t>Minna: Valkeakoskella myös lukutaitostrategia työn alla, Minna päävastuussa. Perheille ja nuorille tehty kyselyt lukemiseen ja lukemisen esteisiin liittyen. Ebooking-järjestelmä poistunut</w:t>
      </w:r>
      <w:r w:rsidR="00EC0FD3">
        <w:t>, mikä on lisännyt hässäkkää lasten ja nuorten tietokoneilla. Seurauksena näppäimistöt nyt lainattavana</w:t>
      </w:r>
      <w:r w:rsidR="00553163">
        <w:t xml:space="preserve">, </w:t>
      </w:r>
      <w:r w:rsidR="00553163">
        <w:lastRenderedPageBreak/>
        <w:t>mikä on rauhoittanut tilannetta: kaikki pääsevät taas pelaamaan.</w:t>
      </w:r>
      <w:r w:rsidR="00940246">
        <w:t xml:space="preserve"> Puolitoista tuntia aikaa pelata, näppäimistön lainauksen yhteydessä saa muistutuslapun mukaan peliajan kestosta.</w:t>
      </w:r>
      <w:r w:rsidR="00553163">
        <w:t xml:space="preserve"> Omatoimikirjasto tulossa pääkirjastoon kevään aikana</w:t>
      </w:r>
      <w:r w:rsidR="00415EA0">
        <w:t>.</w:t>
      </w:r>
    </w:p>
    <w:p w14:paraId="2F7A0AD7" w14:textId="7DEAE476" w:rsidR="00415EA0" w:rsidRDefault="001C137C" w:rsidP="005B4E4F">
      <w:r>
        <w:t xml:space="preserve">Jonna: </w:t>
      </w:r>
      <w:r w:rsidR="00BB21D2">
        <w:t xml:space="preserve">Laukaalla </w:t>
      </w:r>
      <w:r>
        <w:t>Robloxista on poistettu PEGI</w:t>
      </w:r>
      <w:r w:rsidR="003F349C">
        <w:t>-ikäraja (aiemmin 7)</w:t>
      </w:r>
      <w:r w:rsidR="002C190F">
        <w:t xml:space="preserve">, eli sitä ei saa enää pelata julkisessa tilassa KAVIn ohjeistuksen mukaan. </w:t>
      </w:r>
      <w:r w:rsidR="00041277">
        <w:t>Rajattu näin pois myös kirjaston</w:t>
      </w:r>
      <w:r w:rsidR="00121F36">
        <w:t xml:space="preserve"> asiakaskoneiden valikoimasta. Poissaolot haastavat lanutyön tekemistä</w:t>
      </w:r>
      <w:r w:rsidR="0041160C">
        <w:t xml:space="preserve">. </w:t>
      </w:r>
    </w:p>
    <w:p w14:paraId="3F879B80" w14:textId="57C5BAFE" w:rsidR="0041160C" w:rsidRDefault="0041160C" w:rsidP="005B4E4F">
      <w:r>
        <w:t xml:space="preserve">Hanna-Leena: </w:t>
      </w:r>
      <w:r w:rsidR="00BB21D2">
        <w:t>Jyväskylässä lukutaito</w:t>
      </w:r>
      <w:r w:rsidR="00404E22">
        <w:t xml:space="preserve">työn </w:t>
      </w:r>
      <w:r w:rsidR="00BB21D2">
        <w:t>s</w:t>
      </w:r>
      <w:r w:rsidR="00C30AB7">
        <w:t>uunnitelma työn alla.</w:t>
      </w:r>
      <w:r w:rsidR="00517369">
        <w:t xml:space="preserve"> Perhelukemista, vapaa-ajan lukemista ja aikuisten lukutaitotyötä työstetään</w:t>
      </w:r>
      <w:r w:rsidR="00BE6F99">
        <w:t>, kouluyhteistyö säilyy ennallaan</w:t>
      </w:r>
      <w:r w:rsidR="00517369">
        <w:t>.</w:t>
      </w:r>
      <w:r w:rsidR="00F67FE3">
        <w:t xml:space="preserve"> Tärkeä kirkastaa ja tehdä näkyväksi itselle ja muille, mitä jo tehdään.</w:t>
      </w:r>
    </w:p>
    <w:p w14:paraId="24544340" w14:textId="3A65B696" w:rsidR="00832068" w:rsidRPr="0073326B" w:rsidRDefault="00832068" w:rsidP="005B4E4F">
      <w:r>
        <w:t>Keskusteltiin yhteisesti kirjaston lukutaitotyön suunnitelman yhteydestä kunnan muuhun lukutaitotyöhön</w:t>
      </w:r>
      <w:r w:rsidR="002C7BF4">
        <w:t xml:space="preserve">. </w:t>
      </w:r>
      <w:r w:rsidR="000E6B2D">
        <w:t xml:space="preserve">Miltä tulevaisuus näyttää, ollaanko luomassa jotain uusia yhteisiä toimintamalleja ja rakenteita? </w:t>
      </w:r>
      <w:r w:rsidR="0062615E">
        <w:t>Tällä hetkellä kartoitetaan paljon sitä, mitä milläkin palvelualueella jo tehdään, mutta mitä sen jälkeen?</w:t>
      </w:r>
      <w:r w:rsidR="00732E34">
        <w:t xml:space="preserve"> Jos on hanketyöntekijä tekemässä</w:t>
      </w:r>
      <w:r w:rsidR="00566E3D">
        <w:t xml:space="preserve"> kunnan tai kirjaston lukutaitotyötä, mitä tapahtuu hankkeen tai projektin päätyttyä ja hanketyöntekijän lähdettyä?</w:t>
      </w:r>
    </w:p>
    <w:p w14:paraId="76C7C20A" w14:textId="77777777" w:rsidR="0073326B" w:rsidRDefault="0073326B" w:rsidP="00E7503A">
      <w:pPr>
        <w:pStyle w:val="Eivli"/>
        <w:numPr>
          <w:ilvl w:val="0"/>
          <w:numId w:val="7"/>
        </w:numPr>
        <w:spacing w:line="360" w:lineRule="auto"/>
      </w:pPr>
      <w:r w:rsidRPr="0073326B">
        <w:t>AKE-ajankohtaiset</w:t>
      </w:r>
    </w:p>
    <w:p w14:paraId="768EC236" w14:textId="60442C10" w:rsidR="004519F8" w:rsidRDefault="004519F8" w:rsidP="004519F8">
      <w:r>
        <w:t xml:space="preserve">Ajantasaiset tiedot vuoden 2026 toiminnasta vuosikelloartikkelissa: </w:t>
      </w:r>
      <w:hyperlink r:id="rId8" w:history="1">
        <w:r w:rsidR="005B4E4F" w:rsidRPr="00EC40C7">
          <w:rPr>
            <w:rStyle w:val="Hyperlinkki"/>
          </w:rPr>
          <w:t>https://akepike.fi/akepiken-vuosikello-2026-osaamisen-kehittamisen-toimintasuunnitelma-ja-kalenteri/</w:t>
        </w:r>
      </w:hyperlink>
      <w:r w:rsidR="005B4E4F">
        <w:t>.</w:t>
      </w:r>
      <w:r>
        <w:t xml:space="preserve"> Kaksi käytännön tavoitetta vuodelle 2026:</w:t>
      </w:r>
    </w:p>
    <w:p w14:paraId="6C5CE5C5" w14:textId="7A6C2CC9" w:rsidR="004519F8" w:rsidRDefault="004519F8" w:rsidP="003C6A73">
      <w:pPr>
        <w:pStyle w:val="Luettelokappale"/>
        <w:numPr>
          <w:ilvl w:val="0"/>
          <w:numId w:val="31"/>
        </w:numPr>
      </w:pPr>
      <w:r>
        <w:t>PiKen osaamiskartoitukset: toteutetaan Teams-keskusteluina osaamiskartoitukset kaikkien PiKe-kirjastojen kanssa vuoden 2026 aikana. Ajatuksena on saada esiin kirjastoissa olevaa osaamista ja myös asioita, joissa osaamista ja tukea kaivattaisiin lisää. Ajatuksena on kerätä tietoa kirjastojen oman kehittämistyön tueksi sekä luoda AKE-laajuista kokonaiskuvaa</w:t>
      </w:r>
      <w:r>
        <w:t xml:space="preserve"> </w:t>
      </w:r>
      <w:r>
        <w:t>osaamisesta ja osaamistarpeista. Keskustelut toteutetaan Topaasia-korttien avulla. Mukana on AKE-koordinaattori fasilitoimassa keskustelua ja kumppanina toimii Itä-Suomen yliopiston Jatkuvan oppimisen keskus, josta on yksi henkilö mukana havainnoimassa keskustelua. Yliopiston tiimi tuottaa esiin havainnot, yhteenvedot, väliraportin ja loppuraportin kirjastojen osaamisen johtamisen tueksi.</w:t>
      </w:r>
    </w:p>
    <w:p w14:paraId="4D83DEF0" w14:textId="57C1D1A3" w:rsidR="004519F8" w:rsidRDefault="004519F8" w:rsidP="003C6A73">
      <w:pPr>
        <w:pStyle w:val="Luettelokappale"/>
        <w:numPr>
          <w:ilvl w:val="0"/>
          <w:numId w:val="31"/>
        </w:numPr>
      </w:pPr>
      <w:r>
        <w:lastRenderedPageBreak/>
        <w:t>Kriittinen &amp; suunnitelmallinen monilukutaito PiKe- kirjastoissa. Vuonna 2026 PiKen mediasivistysprojekti saa jatkoa PiKen mediasivistysoppaasta. PiKen menetelmäpankki avattiin tammikuussa 2026, sitä täydennetään ja käyttöä edistetään vuoden mittaan.</w:t>
      </w:r>
    </w:p>
    <w:p w14:paraId="1481363E" w14:textId="36BA7E46" w:rsidR="004519F8" w:rsidRDefault="004519F8" w:rsidP="003C6A73">
      <w:pPr>
        <w:ind w:left="360"/>
      </w:pPr>
      <w:r>
        <w:t>Nostoja kevään tilaisuuksista:</w:t>
      </w:r>
    </w:p>
    <w:p w14:paraId="5761ED26" w14:textId="4F2C2EA1" w:rsidR="00236ED5" w:rsidRDefault="004519F8" w:rsidP="003D4366">
      <w:pPr>
        <w:pStyle w:val="Luettelokappale"/>
        <w:numPr>
          <w:ilvl w:val="0"/>
          <w:numId w:val="30"/>
        </w:numPr>
      </w:pPr>
      <w:r>
        <w:t>Kirjastojärjestelmä haltuun 10.2. ja 17.2.</w:t>
      </w:r>
      <w:r w:rsidR="00236ED5">
        <w:t xml:space="preserve"> </w:t>
      </w:r>
      <w:r w:rsidR="005206CD">
        <w:t>klo 12.30–15.30</w:t>
      </w:r>
      <w:r w:rsidR="00236ED5">
        <w:t xml:space="preserve"> / Teams</w:t>
      </w:r>
    </w:p>
    <w:p w14:paraId="01093B68" w14:textId="0D738FF6" w:rsidR="004519F8" w:rsidRDefault="00236ED5" w:rsidP="00236ED5">
      <w:pPr>
        <w:pStyle w:val="Luettelokappale"/>
        <w:numPr>
          <w:ilvl w:val="1"/>
          <w:numId w:val="30"/>
        </w:numPr>
      </w:pPr>
      <w:r>
        <w:t>J</w:t>
      </w:r>
      <w:r w:rsidR="003C6A73">
        <w:t>älkimmäiseen</w:t>
      </w:r>
      <w:r w:rsidR="004519F8">
        <w:t xml:space="preserve"> tilaisuuteen vielä ilmoittautumislomake auki, ensimmäiseen voi ilmoittautua vielä sähköpostitse AKE-tiimille</w:t>
      </w:r>
      <w:r>
        <w:t>.</w:t>
      </w:r>
    </w:p>
    <w:p w14:paraId="4A414D56" w14:textId="0DE5BCB8" w:rsidR="004519F8" w:rsidRDefault="004519F8" w:rsidP="003D4366">
      <w:pPr>
        <w:pStyle w:val="Luettelokappale"/>
        <w:numPr>
          <w:ilvl w:val="0"/>
          <w:numId w:val="30"/>
        </w:numPr>
      </w:pPr>
      <w:r>
        <w:t>PiKen osaajat kiertoon: kirjastovierailutarjottimen julkkarit 11.2.</w:t>
      </w:r>
      <w:r w:rsidR="00236ED5">
        <w:t xml:space="preserve"> </w:t>
      </w:r>
      <w:r w:rsidR="005206CD">
        <w:t>klo 13–14.30</w:t>
      </w:r>
      <w:r w:rsidR="00236ED5">
        <w:t xml:space="preserve"> / Teams</w:t>
      </w:r>
    </w:p>
    <w:p w14:paraId="3ED6C13B" w14:textId="77777777" w:rsidR="0073326B" w:rsidRPr="0073326B" w:rsidRDefault="0073326B" w:rsidP="0073326B">
      <w:pPr>
        <w:pStyle w:val="Eivli"/>
        <w:ind w:left="720"/>
      </w:pPr>
    </w:p>
    <w:p w14:paraId="686BF0B1" w14:textId="77777777" w:rsidR="0073326B" w:rsidRPr="0073326B" w:rsidRDefault="0073326B" w:rsidP="0073326B">
      <w:pPr>
        <w:pStyle w:val="Eivli"/>
        <w:numPr>
          <w:ilvl w:val="0"/>
          <w:numId w:val="8"/>
        </w:numPr>
      </w:pPr>
      <w:r w:rsidRPr="0073326B">
        <w:t>Keuruun avoin verkostopäivä</w:t>
      </w:r>
    </w:p>
    <w:p w14:paraId="75FC67DC" w14:textId="1D47B5DA" w:rsidR="00E2402D" w:rsidRDefault="00E2402D" w:rsidP="001623D9">
      <w:pPr>
        <w:pStyle w:val="Luettelokappale"/>
        <w:numPr>
          <w:ilvl w:val="0"/>
          <w:numId w:val="32"/>
        </w:numPr>
      </w:pPr>
      <w:r>
        <w:t xml:space="preserve">Päivän ohjelma ja ilmoittautuminen verkostolaisille 12.2. mennessä, koulutusartikkeli ohessa: </w:t>
      </w:r>
      <w:hyperlink r:id="rId9" w:history="1">
        <w:r w:rsidR="001623D9" w:rsidRPr="00EC40C7">
          <w:rPr>
            <w:rStyle w:val="Hyperlinkki"/>
          </w:rPr>
          <w:t>https://akepike.fi/koulutus/piken-avoin-verkostopaiva-mediasivistyksen-hyvat-kaytannot-jakoon/</w:t>
        </w:r>
      </w:hyperlink>
      <w:r w:rsidR="00CB2AE3">
        <w:t>.</w:t>
      </w:r>
    </w:p>
    <w:p w14:paraId="6F2949CC" w14:textId="4E7D0105" w:rsidR="00E2402D" w:rsidRDefault="00E2402D" w:rsidP="001623D9">
      <w:pPr>
        <w:pStyle w:val="Luettelokappale"/>
        <w:numPr>
          <w:ilvl w:val="0"/>
          <w:numId w:val="32"/>
        </w:numPr>
      </w:pPr>
      <w:r>
        <w:t>Mukana Mediakasvatusseuran Uutistenlukua eri mediamaailmoissa -hankkeen esitte</w:t>
      </w:r>
      <w:r w:rsidR="00A5675B">
        <w:t>ly ja työpaja</w:t>
      </w:r>
      <w:r>
        <w:t>. Lisäksi verkostolaiset ja mahdollisesti muut PiKe-ammattilaiset esittelevät Mediasivistysprojektissa pilotoituja ja muita mediasivistysaiheisia työpajoja. Ilmoittautumisen yhteydessä saa äänestää, minkä pajojen esittelyä haluaisi päivään mukaan.</w:t>
      </w:r>
    </w:p>
    <w:p w14:paraId="3138AA39" w14:textId="2BC5A469" w:rsidR="0073326B" w:rsidRPr="00150949" w:rsidRDefault="00E2402D" w:rsidP="0073326B">
      <w:pPr>
        <w:pStyle w:val="Luettelokappale"/>
        <w:numPr>
          <w:ilvl w:val="0"/>
          <w:numId w:val="32"/>
        </w:numPr>
      </w:pPr>
      <w:r>
        <w:t xml:space="preserve">Verkoston kokous (millainen kokous halutaan pitää): </w:t>
      </w:r>
      <w:r w:rsidR="007764E6">
        <w:t>Pidetään rento kokous Keuruun kirjastoon tutustuen.</w:t>
      </w:r>
    </w:p>
    <w:p w14:paraId="62660D98" w14:textId="77777777" w:rsidR="0073326B" w:rsidRPr="0073326B" w:rsidRDefault="0073326B" w:rsidP="0073326B">
      <w:pPr>
        <w:pStyle w:val="Eivli"/>
        <w:numPr>
          <w:ilvl w:val="0"/>
          <w:numId w:val="12"/>
        </w:numPr>
      </w:pPr>
      <w:r w:rsidRPr="0073326B">
        <w:lastRenderedPageBreak/>
        <w:t>Verkostojen tavoite vuodelle 2026: Asiantuntijuuden jakaminen</w:t>
      </w:r>
    </w:p>
    <w:p w14:paraId="3135E7A1" w14:textId="3B994A89" w:rsidR="00A5675B" w:rsidRDefault="0073326B" w:rsidP="00A5675B">
      <w:pPr>
        <w:pStyle w:val="Eivli"/>
        <w:numPr>
          <w:ilvl w:val="1"/>
          <w:numId w:val="13"/>
        </w:numPr>
        <w:rPr>
          <w:rFonts w:asciiTheme="minorHAnsi" w:hAnsiTheme="minorHAnsi"/>
          <w:color w:val="auto"/>
          <w:sz w:val="22"/>
          <w:szCs w:val="22"/>
        </w:rPr>
      </w:pPr>
      <w:r w:rsidRPr="0073326B">
        <w:rPr>
          <w:rFonts w:asciiTheme="minorHAnsi" w:hAnsiTheme="minorHAnsi"/>
          <w:color w:val="auto"/>
          <w:sz w:val="22"/>
          <w:szCs w:val="22"/>
        </w:rPr>
        <w:t>Millaista asiantuntijuuden jakamista verkostossa toivotaan tänä vuonna? (tilaisuudet, blogautukset, muuta?)</w:t>
      </w:r>
    </w:p>
    <w:p w14:paraId="13F01427" w14:textId="2ACB4A45" w:rsidR="00A5675B" w:rsidRDefault="00EE5D2F"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Aamukahvien aikaan lyhyitä vapaamuotoisia Teams-</w:t>
      </w:r>
      <w:r w:rsidR="006D1CBC">
        <w:rPr>
          <w:rFonts w:asciiTheme="minorHAnsi" w:hAnsiTheme="minorHAnsi"/>
          <w:color w:val="auto"/>
          <w:sz w:val="22"/>
          <w:szCs w:val="22"/>
        </w:rPr>
        <w:t>tuokioita</w:t>
      </w:r>
      <w:r>
        <w:rPr>
          <w:rFonts w:asciiTheme="minorHAnsi" w:hAnsiTheme="minorHAnsi"/>
          <w:color w:val="auto"/>
          <w:sz w:val="22"/>
          <w:szCs w:val="22"/>
        </w:rPr>
        <w:t xml:space="preserve">. Erityisesti suunnattu uusille lanutyöntekijöille tutustumiseen ja verkostoitumiseen. </w:t>
      </w:r>
    </w:p>
    <w:p w14:paraId="4862C6CF" w14:textId="33B066B4" w:rsidR="006D1CBC" w:rsidRDefault="00D5679F"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Kirjavinkkejä.</w:t>
      </w:r>
    </w:p>
    <w:p w14:paraId="4DBE79D2" w14:textId="66E7C395" w:rsidR="00D5679F" w:rsidRDefault="00D5679F"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Hanke-esittelyjä</w:t>
      </w:r>
      <w:r w:rsidR="00620206">
        <w:rPr>
          <w:rFonts w:asciiTheme="minorHAnsi" w:hAnsiTheme="minorHAnsi"/>
          <w:color w:val="auto"/>
          <w:sz w:val="22"/>
          <w:szCs w:val="22"/>
        </w:rPr>
        <w:t>. Käynnissä olevia ja päättyneitä lanuhankkeita.</w:t>
      </w:r>
    </w:p>
    <w:p w14:paraId="16878DE3" w14:textId="0746C55C" w:rsidR="00620206" w:rsidRDefault="00A44180"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Mitä kirjastoissa tehdään lukutaitotyön eteen, miten lukutaitotyötä toteutetaan? Tähän liittyen ajatuksia olisi mukava jakaa.</w:t>
      </w:r>
    </w:p>
    <w:p w14:paraId="5257CC50" w14:textId="57FFCF98" w:rsidR="00A44180" w:rsidRDefault="00A44180"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SJK Erte</w:t>
      </w:r>
      <w:r w:rsidR="00EB27D3">
        <w:rPr>
          <w:rFonts w:asciiTheme="minorHAnsi" w:hAnsiTheme="minorHAnsi"/>
          <w:color w:val="auto"/>
          <w:sz w:val="22"/>
          <w:szCs w:val="22"/>
        </w:rPr>
        <w:t>ä</w:t>
      </w:r>
      <w:r>
        <w:rPr>
          <w:rFonts w:asciiTheme="minorHAnsi" w:hAnsiTheme="minorHAnsi"/>
          <w:color w:val="auto"/>
          <w:sz w:val="22"/>
          <w:szCs w:val="22"/>
        </w:rPr>
        <w:t xml:space="preserve"> ja perhelukemisen teema</w:t>
      </w:r>
      <w:r w:rsidR="00EB27D3">
        <w:rPr>
          <w:rFonts w:asciiTheme="minorHAnsi" w:hAnsiTheme="minorHAnsi"/>
          <w:color w:val="auto"/>
          <w:sz w:val="22"/>
          <w:szCs w:val="22"/>
        </w:rPr>
        <w:t>a voisi ottaa mukaan</w:t>
      </w:r>
      <w:r w:rsidR="0082058C">
        <w:rPr>
          <w:rFonts w:asciiTheme="minorHAnsi" w:hAnsiTheme="minorHAnsi"/>
          <w:color w:val="auto"/>
          <w:sz w:val="22"/>
          <w:szCs w:val="22"/>
        </w:rPr>
        <w:t>.</w:t>
      </w:r>
    </w:p>
    <w:p w14:paraId="4A1E1E1A" w14:textId="4E319AE8" w:rsidR="002F7BB5" w:rsidRDefault="002F7BB5"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Mitä osaamista verkostolaisilla on, jota voisi jakaa muille?</w:t>
      </w:r>
    </w:p>
    <w:p w14:paraId="4AA50F1E" w14:textId="4261460C" w:rsidR="003C25BF" w:rsidRDefault="003C25BF"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Voisiko lanuverkosto ottaa Kirjakutsu</w:t>
      </w:r>
      <w:r w:rsidR="00B116DF">
        <w:rPr>
          <w:rFonts w:asciiTheme="minorHAnsi" w:hAnsiTheme="minorHAnsi"/>
          <w:color w:val="auto"/>
          <w:sz w:val="22"/>
          <w:szCs w:val="22"/>
        </w:rPr>
        <w:t>jen sisällön suunnittelusta enemmän vastuuta?</w:t>
      </w:r>
    </w:p>
    <w:p w14:paraId="26005035" w14:textId="464BCC8A" w:rsidR="00EB27D3" w:rsidRPr="00A5675B" w:rsidRDefault="005A50C3" w:rsidP="00707AD9">
      <w:pPr>
        <w:pStyle w:val="Eivli"/>
        <w:numPr>
          <w:ilvl w:val="2"/>
          <w:numId w:val="13"/>
        </w:numPr>
        <w:rPr>
          <w:rFonts w:asciiTheme="minorHAnsi" w:hAnsiTheme="minorHAnsi"/>
          <w:color w:val="auto"/>
          <w:sz w:val="22"/>
          <w:szCs w:val="22"/>
        </w:rPr>
      </w:pPr>
      <w:r>
        <w:rPr>
          <w:rFonts w:asciiTheme="minorHAnsi" w:hAnsiTheme="minorHAnsi"/>
          <w:color w:val="auto"/>
          <w:sz w:val="22"/>
          <w:szCs w:val="22"/>
        </w:rPr>
        <w:t>Monimediakasvatukseen ja kriittiseen lukutaitoon sekä uutisiin liittyvästä lanutoiminnasta hyviä käytäntöjä jakoon.</w:t>
      </w:r>
    </w:p>
    <w:p w14:paraId="0E0CFE36" w14:textId="77777777" w:rsidR="0073326B" w:rsidRPr="0073326B" w:rsidRDefault="0073326B" w:rsidP="0073326B">
      <w:pPr>
        <w:pStyle w:val="Eivli"/>
        <w:numPr>
          <w:ilvl w:val="1"/>
          <w:numId w:val="14"/>
        </w:numPr>
        <w:rPr>
          <w:rFonts w:asciiTheme="minorHAnsi" w:hAnsiTheme="minorHAnsi"/>
          <w:color w:val="auto"/>
          <w:sz w:val="22"/>
          <w:szCs w:val="22"/>
        </w:rPr>
      </w:pPr>
      <w:r w:rsidRPr="0073326B">
        <w:rPr>
          <w:rFonts w:asciiTheme="minorHAnsi" w:hAnsiTheme="minorHAnsi"/>
          <w:color w:val="auto"/>
          <w:sz w:val="22"/>
          <w:szCs w:val="22"/>
        </w:rPr>
        <w:t>Verkostokahvien kaavaillut ajankohdat:</w:t>
      </w:r>
    </w:p>
    <w:p w14:paraId="23810D80" w14:textId="3ADB3604" w:rsidR="0073326B" w:rsidRP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30.1.2026 </w:t>
      </w:r>
      <w:r w:rsidR="005206CD" w:rsidRPr="0073326B">
        <w:rPr>
          <w:rFonts w:asciiTheme="minorHAnsi" w:hAnsiTheme="minorHAnsi"/>
          <w:color w:val="auto"/>
          <w:sz w:val="22"/>
          <w:szCs w:val="22"/>
        </w:rPr>
        <w:t>klo 10.15–11.15</w:t>
      </w:r>
      <w:r w:rsidRPr="0073326B">
        <w:rPr>
          <w:rFonts w:asciiTheme="minorHAnsi" w:hAnsiTheme="minorHAnsi"/>
          <w:color w:val="auto"/>
          <w:sz w:val="22"/>
          <w:szCs w:val="22"/>
        </w:rPr>
        <w:t xml:space="preserve"> Yhteiset verkostokahvit AKE-tiimin vetämänä</w:t>
      </w:r>
    </w:p>
    <w:p w14:paraId="0DA50531" w14:textId="43870D3F" w:rsidR="0073326B" w:rsidRP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27.3.2026 </w:t>
      </w:r>
      <w:r w:rsidR="005206CD" w:rsidRPr="0073326B">
        <w:rPr>
          <w:rFonts w:asciiTheme="minorHAnsi" w:hAnsiTheme="minorHAnsi"/>
          <w:color w:val="auto"/>
          <w:sz w:val="22"/>
          <w:szCs w:val="22"/>
        </w:rPr>
        <w:t>klo 10.15–11.15</w:t>
      </w:r>
      <w:r w:rsidRPr="0073326B">
        <w:rPr>
          <w:rFonts w:asciiTheme="minorHAnsi" w:hAnsiTheme="minorHAnsi"/>
          <w:color w:val="auto"/>
          <w:sz w:val="22"/>
          <w:szCs w:val="22"/>
        </w:rPr>
        <w:t xml:space="preserve"> Esa</w:t>
      </w:r>
    </w:p>
    <w:p w14:paraId="0EC4CFD7" w14:textId="39783AE7" w:rsid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24.4.2026 </w:t>
      </w:r>
      <w:r w:rsidR="005206CD" w:rsidRPr="0073326B">
        <w:rPr>
          <w:rFonts w:asciiTheme="minorHAnsi" w:hAnsiTheme="minorHAnsi"/>
          <w:color w:val="auto"/>
          <w:sz w:val="22"/>
          <w:szCs w:val="22"/>
        </w:rPr>
        <w:t>klo 10.15–11.15</w:t>
      </w:r>
      <w:r w:rsidRPr="0073326B">
        <w:rPr>
          <w:rFonts w:asciiTheme="minorHAnsi" w:hAnsiTheme="minorHAnsi"/>
          <w:color w:val="auto"/>
          <w:sz w:val="22"/>
          <w:szCs w:val="22"/>
        </w:rPr>
        <w:t xml:space="preserve"> Lanu</w:t>
      </w:r>
      <w:r w:rsidR="00042FB0">
        <w:rPr>
          <w:rFonts w:asciiTheme="minorHAnsi" w:hAnsiTheme="minorHAnsi"/>
          <w:color w:val="auto"/>
          <w:sz w:val="22"/>
          <w:szCs w:val="22"/>
        </w:rPr>
        <w:t>: Huppu – huolehtivat nuoret -hanke? (Tampere)</w:t>
      </w:r>
    </w:p>
    <w:p w14:paraId="0C708626" w14:textId="05E1FD07" w:rsidR="002E4DBD" w:rsidRPr="0073326B" w:rsidRDefault="002E4DBD" w:rsidP="0073326B">
      <w:pPr>
        <w:pStyle w:val="Eivli"/>
        <w:ind w:left="2160"/>
        <w:rPr>
          <w:rFonts w:asciiTheme="minorHAnsi" w:hAnsiTheme="minorHAnsi"/>
          <w:color w:val="auto"/>
          <w:sz w:val="22"/>
          <w:szCs w:val="22"/>
        </w:rPr>
      </w:pPr>
      <w:r>
        <w:rPr>
          <w:rFonts w:asciiTheme="minorHAnsi" w:hAnsiTheme="minorHAnsi"/>
          <w:color w:val="auto"/>
          <w:sz w:val="22"/>
          <w:szCs w:val="22"/>
        </w:rPr>
        <w:tab/>
        <w:t>- Marjo lomalla, löytyisikö vetäjää ja saataisiinko tallenne?</w:t>
      </w:r>
      <w:r w:rsidR="00843C36">
        <w:rPr>
          <w:rFonts w:asciiTheme="minorHAnsi" w:hAnsiTheme="minorHAnsi"/>
          <w:color w:val="auto"/>
          <w:sz w:val="22"/>
          <w:szCs w:val="22"/>
        </w:rPr>
        <w:t xml:space="preserve"> Löytyisikö Keski-Suomesta vastaavaa?</w:t>
      </w:r>
      <w:r w:rsidR="00C1155A">
        <w:rPr>
          <w:rFonts w:asciiTheme="minorHAnsi" w:hAnsiTheme="minorHAnsi"/>
          <w:color w:val="auto"/>
          <w:sz w:val="22"/>
          <w:szCs w:val="22"/>
        </w:rPr>
        <w:t xml:space="preserve"> Esim. Väkivallaton nuoruus -hanke Jyväskylässä.</w:t>
      </w:r>
      <w:r w:rsidR="00843C36">
        <w:rPr>
          <w:rFonts w:asciiTheme="minorHAnsi" w:hAnsiTheme="minorHAnsi"/>
          <w:color w:val="auto"/>
          <w:sz w:val="22"/>
          <w:szCs w:val="22"/>
        </w:rPr>
        <w:t xml:space="preserve"> 15 + 15 min esittely</w:t>
      </w:r>
      <w:r w:rsidR="00D907F5">
        <w:rPr>
          <w:rFonts w:asciiTheme="minorHAnsi" w:hAnsiTheme="minorHAnsi"/>
          <w:color w:val="auto"/>
          <w:sz w:val="22"/>
          <w:szCs w:val="22"/>
        </w:rPr>
        <w:t>t? Marjo selvittää.</w:t>
      </w:r>
    </w:p>
    <w:p w14:paraId="2F6636EF" w14:textId="353605FA" w:rsidR="0073326B" w:rsidRP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29.5.2026 </w:t>
      </w:r>
      <w:r w:rsidR="005206CD" w:rsidRPr="0073326B">
        <w:rPr>
          <w:rFonts w:asciiTheme="minorHAnsi" w:hAnsiTheme="minorHAnsi"/>
          <w:color w:val="auto"/>
          <w:sz w:val="22"/>
          <w:szCs w:val="22"/>
        </w:rPr>
        <w:t>klo 10.15–11.30</w:t>
      </w:r>
      <w:r w:rsidRPr="0073326B">
        <w:rPr>
          <w:rFonts w:asciiTheme="minorHAnsi" w:hAnsiTheme="minorHAnsi"/>
          <w:color w:val="auto"/>
          <w:sz w:val="22"/>
          <w:szCs w:val="22"/>
        </w:rPr>
        <w:t xml:space="preserve"> Yhteiset verkostokahvit vuoden 2027 suunnitteluun</w:t>
      </w:r>
    </w:p>
    <w:p w14:paraId="7F5641C4" w14:textId="565739DC" w:rsidR="0073326B" w:rsidRP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28.8.2026 </w:t>
      </w:r>
      <w:r w:rsidR="005206CD" w:rsidRPr="0073326B">
        <w:rPr>
          <w:rFonts w:asciiTheme="minorHAnsi" w:hAnsiTheme="minorHAnsi"/>
          <w:color w:val="auto"/>
          <w:sz w:val="22"/>
          <w:szCs w:val="22"/>
        </w:rPr>
        <w:t>klo 10.15–11.15</w:t>
      </w:r>
      <w:r w:rsidRPr="0073326B">
        <w:rPr>
          <w:rFonts w:asciiTheme="minorHAnsi" w:hAnsiTheme="minorHAnsi"/>
          <w:color w:val="auto"/>
          <w:sz w:val="22"/>
          <w:szCs w:val="22"/>
        </w:rPr>
        <w:t xml:space="preserve"> Digi</w:t>
      </w:r>
    </w:p>
    <w:p w14:paraId="2B25FF54" w14:textId="15F3695C" w:rsidR="0073326B" w:rsidRP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25.9.2026 </w:t>
      </w:r>
      <w:r w:rsidR="005206CD" w:rsidRPr="0073326B">
        <w:rPr>
          <w:rFonts w:asciiTheme="minorHAnsi" w:hAnsiTheme="minorHAnsi"/>
          <w:color w:val="auto"/>
          <w:sz w:val="22"/>
          <w:szCs w:val="22"/>
        </w:rPr>
        <w:t>klo 10.15–11.15</w:t>
      </w:r>
      <w:r w:rsidRPr="0073326B">
        <w:rPr>
          <w:rFonts w:asciiTheme="minorHAnsi" w:hAnsiTheme="minorHAnsi"/>
          <w:color w:val="auto"/>
          <w:sz w:val="22"/>
          <w:szCs w:val="22"/>
        </w:rPr>
        <w:t xml:space="preserve"> Lanu</w:t>
      </w:r>
      <w:r w:rsidR="00994AE9">
        <w:rPr>
          <w:rFonts w:asciiTheme="minorHAnsi" w:hAnsiTheme="minorHAnsi"/>
          <w:color w:val="auto"/>
          <w:sz w:val="22"/>
          <w:szCs w:val="22"/>
        </w:rPr>
        <w:t>: kouluyhteistyökahvit (teemana esim. monilukutaito, mediakasvatus, kriittinen lukutaito, tiedonhaku)</w:t>
      </w:r>
    </w:p>
    <w:p w14:paraId="6BC10E8F" w14:textId="667F83D3" w:rsidR="0073326B" w:rsidRP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27.11.2026 </w:t>
      </w:r>
      <w:r w:rsidR="005206CD" w:rsidRPr="0073326B">
        <w:rPr>
          <w:rFonts w:asciiTheme="minorHAnsi" w:hAnsiTheme="minorHAnsi"/>
          <w:color w:val="auto"/>
          <w:sz w:val="22"/>
          <w:szCs w:val="22"/>
        </w:rPr>
        <w:t>klo 10.15–11.15</w:t>
      </w:r>
      <w:r w:rsidRPr="0073326B">
        <w:rPr>
          <w:rFonts w:asciiTheme="minorHAnsi" w:hAnsiTheme="minorHAnsi"/>
          <w:color w:val="auto"/>
          <w:sz w:val="22"/>
          <w:szCs w:val="22"/>
        </w:rPr>
        <w:t xml:space="preserve"> Esa</w:t>
      </w:r>
    </w:p>
    <w:p w14:paraId="68586401" w14:textId="71396BEE" w:rsidR="0073326B" w:rsidRDefault="0073326B" w:rsidP="0073326B">
      <w:pPr>
        <w:pStyle w:val="Eivli"/>
        <w:ind w:left="2160"/>
        <w:rPr>
          <w:rFonts w:asciiTheme="minorHAnsi" w:hAnsiTheme="minorHAnsi"/>
          <w:color w:val="auto"/>
          <w:sz w:val="22"/>
          <w:szCs w:val="22"/>
        </w:rPr>
      </w:pPr>
      <w:r w:rsidRPr="0073326B">
        <w:rPr>
          <w:rFonts w:asciiTheme="minorHAnsi" w:hAnsiTheme="minorHAnsi"/>
          <w:color w:val="auto"/>
          <w:sz w:val="22"/>
          <w:szCs w:val="22"/>
        </w:rPr>
        <w:t xml:space="preserve">18.12.2026 </w:t>
      </w:r>
      <w:r w:rsidR="005206CD" w:rsidRPr="0073326B">
        <w:rPr>
          <w:rFonts w:asciiTheme="minorHAnsi" w:hAnsiTheme="minorHAnsi"/>
          <w:color w:val="auto"/>
          <w:sz w:val="22"/>
          <w:szCs w:val="22"/>
        </w:rPr>
        <w:t>klo 10.15–11.30</w:t>
      </w:r>
      <w:r w:rsidRPr="0073326B">
        <w:rPr>
          <w:rFonts w:asciiTheme="minorHAnsi" w:hAnsiTheme="minorHAnsi"/>
          <w:color w:val="auto"/>
          <w:sz w:val="22"/>
          <w:szCs w:val="22"/>
        </w:rPr>
        <w:t>: Mediasivistysoppaan julkkarit</w:t>
      </w:r>
    </w:p>
    <w:p w14:paraId="5CA21A33" w14:textId="77777777" w:rsidR="0073326B" w:rsidRPr="0073326B" w:rsidRDefault="0073326B" w:rsidP="0073326B">
      <w:pPr>
        <w:pStyle w:val="Eivli"/>
        <w:ind w:left="2160"/>
        <w:rPr>
          <w:rFonts w:asciiTheme="minorHAnsi" w:hAnsiTheme="minorHAnsi"/>
          <w:color w:val="auto"/>
          <w:sz w:val="22"/>
          <w:szCs w:val="22"/>
        </w:rPr>
      </w:pPr>
    </w:p>
    <w:p w14:paraId="22017579" w14:textId="77777777" w:rsidR="0073326B" w:rsidRPr="0073326B" w:rsidRDefault="0073326B" w:rsidP="0073326B">
      <w:pPr>
        <w:pStyle w:val="Eivli"/>
        <w:numPr>
          <w:ilvl w:val="0"/>
          <w:numId w:val="24"/>
        </w:numPr>
      </w:pPr>
      <w:r w:rsidRPr="0073326B">
        <w:t>Seuraava kokous: Keuruulla 12.3.2026</w:t>
      </w:r>
    </w:p>
    <w:sectPr w:rsidR="0073326B" w:rsidRPr="0073326B" w:rsidSect="00F52A3C">
      <w:headerReference w:type="even" r:id="rId10"/>
      <w:headerReference w:type="default" r:id="rId11"/>
      <w:footerReference w:type="default" r:id="rId12"/>
      <w:headerReference w:type="first" r:id="rId13"/>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DA12" w14:textId="77777777" w:rsidR="00627F42" w:rsidRDefault="00627F42" w:rsidP="00FF7EC8">
      <w:pPr>
        <w:spacing w:after="0" w:line="240" w:lineRule="auto"/>
      </w:pPr>
      <w:r>
        <w:separator/>
      </w:r>
    </w:p>
  </w:endnote>
  <w:endnote w:type="continuationSeparator" w:id="0">
    <w:p w14:paraId="564CFB4B" w14:textId="77777777" w:rsidR="00627F42" w:rsidRDefault="00627F42"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Mono">
    <w:panose1 w:val="020B0509050000020004"/>
    <w:charset w:val="00"/>
    <w:family w:val="modern"/>
    <w:notTrueType/>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2B81" w14:textId="77777777" w:rsidR="00627F42" w:rsidRDefault="00627F42" w:rsidP="00FF7EC8">
      <w:pPr>
        <w:spacing w:after="0" w:line="240" w:lineRule="auto"/>
      </w:pPr>
      <w:r>
        <w:separator/>
      </w:r>
    </w:p>
  </w:footnote>
  <w:footnote w:type="continuationSeparator" w:id="0">
    <w:p w14:paraId="151204F4" w14:textId="77777777" w:rsidR="00627F42" w:rsidRDefault="00627F42"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77777777" w:rsidR="0013238A" w:rsidRDefault="00000000">
    <w:pPr>
      <w:pStyle w:val="Yltunniste"/>
    </w:pPr>
    <w:r>
      <w:rPr>
        <w:noProof/>
      </w:rPr>
      <w:pict w14:anchorId="15578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2F848E3A" w:rsidR="0013238A" w:rsidRDefault="00000000">
    <w:pPr>
      <w:pStyle w:val="Yltunniste"/>
      <w:rPr>
        <w:noProof/>
      </w:rPr>
    </w:pPr>
    <w:r>
      <w:rPr>
        <w:noProof/>
      </w:rPr>
      <w:pict w14:anchorId="59AE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73326B">
      <w:rPr>
        <w:noProof/>
      </w:rPr>
      <w:t>Lanu-verkoston kokous</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562B411C" w:rsidR="00081A03" w:rsidRDefault="0073326B">
    <w:pPr>
      <w:pStyle w:val="Yltunniste"/>
      <w:rPr>
        <w:noProof/>
      </w:rPr>
    </w:pPr>
    <w:r>
      <w:rPr>
        <w:noProof/>
      </w:rPr>
      <w:t>5.2.2026 Teams</w:t>
    </w:r>
  </w:p>
  <w:p w14:paraId="4256ABC6" w14:textId="23A4FF9F" w:rsidR="008548A6" w:rsidRDefault="002644A9">
    <w:pPr>
      <w:pStyle w:val="Yltunniste"/>
    </w:pPr>
    <w:r>
      <w:rPr>
        <w:noProof/>
      </w:rPr>
      <w:t>muistio</w:t>
    </w:r>
  </w:p>
  <w:p w14:paraId="7CBBB7BA" w14:textId="6AF83572" w:rsidR="002346C3" w:rsidRDefault="002644A9">
    <w:pPr>
      <w:pStyle w:val="Yltunniste"/>
    </w:pPr>
    <w:r>
      <w:t>Tekijä</w:t>
    </w:r>
  </w:p>
  <w:p w14:paraId="48844C03" w14:textId="77777777" w:rsidR="002346C3" w:rsidRDefault="002346C3">
    <w:pPr>
      <w:pStyle w:val="Yltunniste"/>
    </w:pPr>
  </w:p>
  <w:p w14:paraId="1664E93B" w14:textId="0FF78B54" w:rsidR="002346C3" w:rsidRDefault="002346C3">
    <w:pPr>
      <w:pStyle w:val="Yltunniste"/>
    </w:pPr>
    <w:r>
      <w:tab/>
    </w:r>
    <w:r>
      <w:tab/>
    </w:r>
    <w:r w:rsidR="00F64C63">
      <w:fldChar w:fldCharType="begin"/>
    </w:r>
    <w:r w:rsidR="00F64C63">
      <w:instrText xml:space="preserve"> TIME \@ "d.M.yyyy" </w:instrText>
    </w:r>
    <w:r w:rsidR="00F64C63">
      <w:fldChar w:fldCharType="separate"/>
    </w:r>
    <w:r w:rsidR="00C51988">
      <w:rPr>
        <w:noProof/>
      </w:rPr>
      <w:t>5.2.2026</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77777777" w:rsidR="0013238A" w:rsidRDefault="00000000">
    <w:pPr>
      <w:pStyle w:val="Yltunniste"/>
    </w:pPr>
    <w:r>
      <w:rPr>
        <w:noProof/>
      </w:rPr>
      <w:pict w14:anchorId="2C081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40A4"/>
    <w:multiLevelType w:val="multilevel"/>
    <w:tmpl w:val="44921A44"/>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6"/>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3A6B0B"/>
    <w:multiLevelType w:val="multilevel"/>
    <w:tmpl w:val="A330169C"/>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D45F6"/>
    <w:multiLevelType w:val="multilevel"/>
    <w:tmpl w:val="5BF89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4C1630"/>
    <w:multiLevelType w:val="hybridMultilevel"/>
    <w:tmpl w:val="E63C2200"/>
    <w:lvl w:ilvl="0" w:tplc="A68E2460">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757A4F"/>
    <w:multiLevelType w:val="hybridMultilevel"/>
    <w:tmpl w:val="E3F84BEC"/>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1086FB5"/>
    <w:multiLevelType w:val="multilevel"/>
    <w:tmpl w:val="7CC4DBDC"/>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8"/>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C7CB8"/>
    <w:multiLevelType w:val="multilevel"/>
    <w:tmpl w:val="F2ECC8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674E7"/>
    <w:multiLevelType w:val="multilevel"/>
    <w:tmpl w:val="3B241E0E"/>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E14C0"/>
    <w:multiLevelType w:val="multilevel"/>
    <w:tmpl w:val="8924BA6C"/>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215D3"/>
    <w:multiLevelType w:val="hybridMultilevel"/>
    <w:tmpl w:val="20F849A4"/>
    <w:lvl w:ilvl="0" w:tplc="040B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AC3480"/>
    <w:multiLevelType w:val="multilevel"/>
    <w:tmpl w:val="7ACA12B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BED31E4"/>
    <w:multiLevelType w:val="multilevel"/>
    <w:tmpl w:val="6B2262C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1945E0"/>
    <w:multiLevelType w:val="hybridMultilevel"/>
    <w:tmpl w:val="C35C435C"/>
    <w:lvl w:ilvl="0" w:tplc="A68E2460">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F433CAB"/>
    <w:multiLevelType w:val="multilevel"/>
    <w:tmpl w:val="4FEA51C0"/>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3"/>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86F69"/>
    <w:multiLevelType w:val="multilevel"/>
    <w:tmpl w:val="E0E0717E"/>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7"/>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C43FB7"/>
    <w:multiLevelType w:val="hybridMultilevel"/>
    <w:tmpl w:val="0674F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BE2AF9"/>
    <w:multiLevelType w:val="multilevel"/>
    <w:tmpl w:val="AF34C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AB58C5"/>
    <w:multiLevelType w:val="multilevel"/>
    <w:tmpl w:val="B0E6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8E2203D"/>
    <w:multiLevelType w:val="multilevel"/>
    <w:tmpl w:val="ED429F5E"/>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4"/>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46039"/>
    <w:multiLevelType w:val="multilevel"/>
    <w:tmpl w:val="50727F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879E9"/>
    <w:multiLevelType w:val="hybridMultilevel"/>
    <w:tmpl w:val="65A03C02"/>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6F07E7"/>
    <w:multiLevelType w:val="hybridMultilevel"/>
    <w:tmpl w:val="C9869A54"/>
    <w:lvl w:ilvl="0" w:tplc="A68E2460">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E771593"/>
    <w:multiLevelType w:val="hybridMultilevel"/>
    <w:tmpl w:val="9EDE1FEC"/>
    <w:lvl w:ilvl="0" w:tplc="A68E2460">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60F68F7"/>
    <w:multiLevelType w:val="multilevel"/>
    <w:tmpl w:val="39D4CD30"/>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5"/>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BD72E2"/>
    <w:multiLevelType w:val="multilevel"/>
    <w:tmpl w:val="2FBCC80E"/>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1055CA"/>
    <w:multiLevelType w:val="multilevel"/>
    <w:tmpl w:val="D7382072"/>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9"/>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245A8E"/>
    <w:multiLevelType w:val="multilevel"/>
    <w:tmpl w:val="71F2C6BE"/>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3652187">
    <w:abstractNumId w:val="19"/>
  </w:num>
  <w:num w:numId="2" w16cid:durableId="312835642">
    <w:abstractNumId w:val="1"/>
  </w:num>
  <w:num w:numId="3" w16cid:durableId="1967925999">
    <w:abstractNumId w:val="13"/>
  </w:num>
  <w:num w:numId="4" w16cid:durableId="1666744195">
    <w:abstractNumId w:val="22"/>
  </w:num>
  <w:num w:numId="5" w16cid:durableId="1844201065">
    <w:abstractNumId w:val="4"/>
  </w:num>
  <w:num w:numId="6" w16cid:durableId="652835556">
    <w:abstractNumId w:val="21"/>
  </w:num>
  <w:num w:numId="7" w16cid:durableId="1373269415">
    <w:abstractNumId w:val="20"/>
  </w:num>
  <w:num w:numId="8" w16cid:durableId="1147238373">
    <w:abstractNumId w:val="8"/>
  </w:num>
  <w:num w:numId="9" w16cid:durableId="1490898329">
    <w:abstractNumId w:val="14"/>
  </w:num>
  <w:num w:numId="10" w16cid:durableId="1635601677">
    <w:abstractNumId w:val="2"/>
  </w:num>
  <w:num w:numId="11" w16cid:durableId="626857610">
    <w:abstractNumId w:val="9"/>
  </w:num>
  <w:num w:numId="12" w16cid:durableId="537207405">
    <w:abstractNumId w:val="3"/>
  </w:num>
  <w:num w:numId="13" w16cid:durableId="80220424">
    <w:abstractNumId w:val="12"/>
  </w:num>
  <w:num w:numId="14" w16cid:durableId="117141514">
    <w:abstractNumId w:val="31"/>
  </w:num>
  <w:num w:numId="15" w16cid:durableId="1013527945">
    <w:abstractNumId w:val="10"/>
  </w:num>
  <w:num w:numId="16" w16cid:durableId="535434095">
    <w:abstractNumId w:val="29"/>
  </w:num>
  <w:num w:numId="17" w16cid:durableId="1515074750">
    <w:abstractNumId w:val="16"/>
  </w:num>
  <w:num w:numId="18" w16cid:durableId="1067413854">
    <w:abstractNumId w:val="23"/>
  </w:num>
  <w:num w:numId="19" w16cid:durableId="775902698">
    <w:abstractNumId w:val="28"/>
  </w:num>
  <w:num w:numId="20" w16cid:durableId="196085362">
    <w:abstractNumId w:val="0"/>
  </w:num>
  <w:num w:numId="21" w16cid:durableId="936790126">
    <w:abstractNumId w:val="17"/>
  </w:num>
  <w:num w:numId="22" w16cid:durableId="45302016">
    <w:abstractNumId w:val="7"/>
  </w:num>
  <w:num w:numId="23" w16cid:durableId="2062092439">
    <w:abstractNumId w:val="30"/>
  </w:num>
  <w:num w:numId="24" w16cid:durableId="734165889">
    <w:abstractNumId w:val="24"/>
  </w:num>
  <w:num w:numId="25" w16cid:durableId="1457798413">
    <w:abstractNumId w:val="18"/>
  </w:num>
  <w:num w:numId="26" w16cid:durableId="83189828">
    <w:abstractNumId w:val="26"/>
  </w:num>
  <w:num w:numId="27" w16cid:durableId="1494952548">
    <w:abstractNumId w:val="27"/>
  </w:num>
  <w:num w:numId="28" w16cid:durableId="317852622">
    <w:abstractNumId w:val="5"/>
  </w:num>
  <w:num w:numId="29" w16cid:durableId="779489221">
    <w:abstractNumId w:val="15"/>
  </w:num>
  <w:num w:numId="30" w16cid:durableId="1801531408">
    <w:abstractNumId w:val="11"/>
  </w:num>
  <w:num w:numId="31" w16cid:durableId="655426253">
    <w:abstractNumId w:val="25"/>
  </w:num>
  <w:num w:numId="32" w16cid:durableId="767391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10E61"/>
    <w:rsid w:val="00011CD7"/>
    <w:rsid w:val="00037E9A"/>
    <w:rsid w:val="00041277"/>
    <w:rsid w:val="00042FB0"/>
    <w:rsid w:val="00054DB0"/>
    <w:rsid w:val="0006529A"/>
    <w:rsid w:val="00081A03"/>
    <w:rsid w:val="00083AAD"/>
    <w:rsid w:val="00085134"/>
    <w:rsid w:val="000920FA"/>
    <w:rsid w:val="00093E9A"/>
    <w:rsid w:val="00095A31"/>
    <w:rsid w:val="000B4F99"/>
    <w:rsid w:val="000C018C"/>
    <w:rsid w:val="000D30E1"/>
    <w:rsid w:val="000E3DE2"/>
    <w:rsid w:val="000E6B2D"/>
    <w:rsid w:val="000F210E"/>
    <w:rsid w:val="00100142"/>
    <w:rsid w:val="00111B9E"/>
    <w:rsid w:val="0011551D"/>
    <w:rsid w:val="0012191B"/>
    <w:rsid w:val="00121F36"/>
    <w:rsid w:val="00130A1C"/>
    <w:rsid w:val="0013238A"/>
    <w:rsid w:val="00145571"/>
    <w:rsid w:val="00150949"/>
    <w:rsid w:val="00161B56"/>
    <w:rsid w:val="001623D9"/>
    <w:rsid w:val="0016500D"/>
    <w:rsid w:val="0016669C"/>
    <w:rsid w:val="00177165"/>
    <w:rsid w:val="00185E71"/>
    <w:rsid w:val="00196297"/>
    <w:rsid w:val="001B1F4E"/>
    <w:rsid w:val="001B5A0E"/>
    <w:rsid w:val="001C137C"/>
    <w:rsid w:val="001C1CCF"/>
    <w:rsid w:val="001E3EAF"/>
    <w:rsid w:val="001F1E4E"/>
    <w:rsid w:val="0020417E"/>
    <w:rsid w:val="002048F0"/>
    <w:rsid w:val="002133C4"/>
    <w:rsid w:val="00214840"/>
    <w:rsid w:val="00214B26"/>
    <w:rsid w:val="00232608"/>
    <w:rsid w:val="002346C3"/>
    <w:rsid w:val="00236ED5"/>
    <w:rsid w:val="00237DA2"/>
    <w:rsid w:val="00241B0D"/>
    <w:rsid w:val="002643AD"/>
    <w:rsid w:val="002644A9"/>
    <w:rsid w:val="0027067C"/>
    <w:rsid w:val="002855F7"/>
    <w:rsid w:val="002A3715"/>
    <w:rsid w:val="002B388D"/>
    <w:rsid w:val="002B6E07"/>
    <w:rsid w:val="002C190F"/>
    <w:rsid w:val="002C6577"/>
    <w:rsid w:val="002C7BF4"/>
    <w:rsid w:val="002D7982"/>
    <w:rsid w:val="002E4DBD"/>
    <w:rsid w:val="002F2B84"/>
    <w:rsid w:val="002F7BB5"/>
    <w:rsid w:val="00301433"/>
    <w:rsid w:val="003128DF"/>
    <w:rsid w:val="00316A52"/>
    <w:rsid w:val="003359BE"/>
    <w:rsid w:val="003529B6"/>
    <w:rsid w:val="003630F7"/>
    <w:rsid w:val="00381B28"/>
    <w:rsid w:val="00383D16"/>
    <w:rsid w:val="003865A0"/>
    <w:rsid w:val="00392260"/>
    <w:rsid w:val="00395ECA"/>
    <w:rsid w:val="003A4E1E"/>
    <w:rsid w:val="003A6DE4"/>
    <w:rsid w:val="003C25BF"/>
    <w:rsid w:val="003C6A73"/>
    <w:rsid w:val="003D170B"/>
    <w:rsid w:val="003D268A"/>
    <w:rsid w:val="003D3CB9"/>
    <w:rsid w:val="003D4366"/>
    <w:rsid w:val="003F349C"/>
    <w:rsid w:val="00404E22"/>
    <w:rsid w:val="0041160C"/>
    <w:rsid w:val="00415EA0"/>
    <w:rsid w:val="004307B1"/>
    <w:rsid w:val="004326E5"/>
    <w:rsid w:val="0044737E"/>
    <w:rsid w:val="004519F8"/>
    <w:rsid w:val="00472B1E"/>
    <w:rsid w:val="0047380B"/>
    <w:rsid w:val="00474B17"/>
    <w:rsid w:val="0048415B"/>
    <w:rsid w:val="004B0AC3"/>
    <w:rsid w:val="004C5A9A"/>
    <w:rsid w:val="004D5779"/>
    <w:rsid w:val="004E2DDF"/>
    <w:rsid w:val="004F62D6"/>
    <w:rsid w:val="005018C9"/>
    <w:rsid w:val="00511F39"/>
    <w:rsid w:val="00514653"/>
    <w:rsid w:val="005151E9"/>
    <w:rsid w:val="00517369"/>
    <w:rsid w:val="005206CD"/>
    <w:rsid w:val="00525528"/>
    <w:rsid w:val="00526F21"/>
    <w:rsid w:val="00527B30"/>
    <w:rsid w:val="00532A2A"/>
    <w:rsid w:val="005352A0"/>
    <w:rsid w:val="0055175B"/>
    <w:rsid w:val="00553163"/>
    <w:rsid w:val="005621EC"/>
    <w:rsid w:val="00566A7C"/>
    <w:rsid w:val="00566E3D"/>
    <w:rsid w:val="00573F87"/>
    <w:rsid w:val="00587C6C"/>
    <w:rsid w:val="005A50C3"/>
    <w:rsid w:val="005A69F8"/>
    <w:rsid w:val="005B237C"/>
    <w:rsid w:val="005B4E4F"/>
    <w:rsid w:val="005E0980"/>
    <w:rsid w:val="005E3D79"/>
    <w:rsid w:val="005E63D4"/>
    <w:rsid w:val="00606640"/>
    <w:rsid w:val="006149E8"/>
    <w:rsid w:val="00620206"/>
    <w:rsid w:val="0062615E"/>
    <w:rsid w:val="00627F42"/>
    <w:rsid w:val="0063005F"/>
    <w:rsid w:val="006423F8"/>
    <w:rsid w:val="00645C2C"/>
    <w:rsid w:val="00656B76"/>
    <w:rsid w:val="00690064"/>
    <w:rsid w:val="006A02FD"/>
    <w:rsid w:val="006B2C27"/>
    <w:rsid w:val="006C5630"/>
    <w:rsid w:val="006C60F9"/>
    <w:rsid w:val="006D1CBC"/>
    <w:rsid w:val="006D717D"/>
    <w:rsid w:val="006E1EE5"/>
    <w:rsid w:val="006E2610"/>
    <w:rsid w:val="006E5843"/>
    <w:rsid w:val="006F4480"/>
    <w:rsid w:val="00707851"/>
    <w:rsid w:val="00707AD9"/>
    <w:rsid w:val="0071449F"/>
    <w:rsid w:val="00732E34"/>
    <w:rsid w:val="0073326B"/>
    <w:rsid w:val="00741936"/>
    <w:rsid w:val="00741CF7"/>
    <w:rsid w:val="00772FE9"/>
    <w:rsid w:val="007764E6"/>
    <w:rsid w:val="00781590"/>
    <w:rsid w:val="00783EAC"/>
    <w:rsid w:val="0079156D"/>
    <w:rsid w:val="0079504E"/>
    <w:rsid w:val="007A2796"/>
    <w:rsid w:val="007A53E2"/>
    <w:rsid w:val="007C37E4"/>
    <w:rsid w:val="007D01A8"/>
    <w:rsid w:val="007D0EC6"/>
    <w:rsid w:val="007D2E29"/>
    <w:rsid w:val="007E433E"/>
    <w:rsid w:val="00811BA3"/>
    <w:rsid w:val="00812F0B"/>
    <w:rsid w:val="00817C3A"/>
    <w:rsid w:val="0082058C"/>
    <w:rsid w:val="00821893"/>
    <w:rsid w:val="00822645"/>
    <w:rsid w:val="008233CC"/>
    <w:rsid w:val="00832068"/>
    <w:rsid w:val="008323C3"/>
    <w:rsid w:val="00836664"/>
    <w:rsid w:val="00843C36"/>
    <w:rsid w:val="008540B6"/>
    <w:rsid w:val="008548A6"/>
    <w:rsid w:val="00871E4E"/>
    <w:rsid w:val="008757CF"/>
    <w:rsid w:val="00875D10"/>
    <w:rsid w:val="00886DD9"/>
    <w:rsid w:val="0089051D"/>
    <w:rsid w:val="00890766"/>
    <w:rsid w:val="00892521"/>
    <w:rsid w:val="00895D13"/>
    <w:rsid w:val="008A17A1"/>
    <w:rsid w:val="008A1E19"/>
    <w:rsid w:val="008A6566"/>
    <w:rsid w:val="008B376C"/>
    <w:rsid w:val="008C48F9"/>
    <w:rsid w:val="008D1E55"/>
    <w:rsid w:val="008D3985"/>
    <w:rsid w:val="008E6A31"/>
    <w:rsid w:val="00902DFD"/>
    <w:rsid w:val="00906892"/>
    <w:rsid w:val="009124AA"/>
    <w:rsid w:val="009142C4"/>
    <w:rsid w:val="009172C1"/>
    <w:rsid w:val="009172DE"/>
    <w:rsid w:val="00940246"/>
    <w:rsid w:val="00994AE9"/>
    <w:rsid w:val="00996E1A"/>
    <w:rsid w:val="009A2076"/>
    <w:rsid w:val="00A018E0"/>
    <w:rsid w:val="00A06407"/>
    <w:rsid w:val="00A30D9B"/>
    <w:rsid w:val="00A332CF"/>
    <w:rsid w:val="00A34C1C"/>
    <w:rsid w:val="00A3610F"/>
    <w:rsid w:val="00A44180"/>
    <w:rsid w:val="00A52E75"/>
    <w:rsid w:val="00A5675B"/>
    <w:rsid w:val="00A62DE8"/>
    <w:rsid w:val="00A94A32"/>
    <w:rsid w:val="00AA086A"/>
    <w:rsid w:val="00AC02FB"/>
    <w:rsid w:val="00AD19BF"/>
    <w:rsid w:val="00AF6595"/>
    <w:rsid w:val="00B03E08"/>
    <w:rsid w:val="00B116DF"/>
    <w:rsid w:val="00B16D8B"/>
    <w:rsid w:val="00B2240D"/>
    <w:rsid w:val="00B238FF"/>
    <w:rsid w:val="00B360B4"/>
    <w:rsid w:val="00B4162A"/>
    <w:rsid w:val="00B4230B"/>
    <w:rsid w:val="00B5057B"/>
    <w:rsid w:val="00B50C39"/>
    <w:rsid w:val="00B57682"/>
    <w:rsid w:val="00B57CDA"/>
    <w:rsid w:val="00B6341E"/>
    <w:rsid w:val="00B677E3"/>
    <w:rsid w:val="00B71047"/>
    <w:rsid w:val="00B735E9"/>
    <w:rsid w:val="00B82316"/>
    <w:rsid w:val="00B94D15"/>
    <w:rsid w:val="00BB21D2"/>
    <w:rsid w:val="00BC5B62"/>
    <w:rsid w:val="00BE6B44"/>
    <w:rsid w:val="00BE6F99"/>
    <w:rsid w:val="00BF4558"/>
    <w:rsid w:val="00BF4744"/>
    <w:rsid w:val="00BF7D70"/>
    <w:rsid w:val="00C01D2F"/>
    <w:rsid w:val="00C05BAF"/>
    <w:rsid w:val="00C1155A"/>
    <w:rsid w:val="00C24497"/>
    <w:rsid w:val="00C30AB7"/>
    <w:rsid w:val="00C45643"/>
    <w:rsid w:val="00C51988"/>
    <w:rsid w:val="00C5373B"/>
    <w:rsid w:val="00C7659F"/>
    <w:rsid w:val="00C80FE8"/>
    <w:rsid w:val="00C96490"/>
    <w:rsid w:val="00CB2AE3"/>
    <w:rsid w:val="00CB56AB"/>
    <w:rsid w:val="00CC6E47"/>
    <w:rsid w:val="00CF23CF"/>
    <w:rsid w:val="00D25D0B"/>
    <w:rsid w:val="00D51A15"/>
    <w:rsid w:val="00D51CCA"/>
    <w:rsid w:val="00D5679F"/>
    <w:rsid w:val="00D61C7E"/>
    <w:rsid w:val="00D822FB"/>
    <w:rsid w:val="00D86BD1"/>
    <w:rsid w:val="00D907F5"/>
    <w:rsid w:val="00D94418"/>
    <w:rsid w:val="00DA4F29"/>
    <w:rsid w:val="00DA73A7"/>
    <w:rsid w:val="00DC2BBC"/>
    <w:rsid w:val="00DE0170"/>
    <w:rsid w:val="00DF2565"/>
    <w:rsid w:val="00E162AA"/>
    <w:rsid w:val="00E2402D"/>
    <w:rsid w:val="00E46D49"/>
    <w:rsid w:val="00E516FC"/>
    <w:rsid w:val="00E7503A"/>
    <w:rsid w:val="00E86A86"/>
    <w:rsid w:val="00E950CF"/>
    <w:rsid w:val="00E9524F"/>
    <w:rsid w:val="00E966CC"/>
    <w:rsid w:val="00EA0E57"/>
    <w:rsid w:val="00EA5BEC"/>
    <w:rsid w:val="00EA7E58"/>
    <w:rsid w:val="00EB2107"/>
    <w:rsid w:val="00EB27D3"/>
    <w:rsid w:val="00EC0FD3"/>
    <w:rsid w:val="00EC7197"/>
    <w:rsid w:val="00ED57A9"/>
    <w:rsid w:val="00EE1D16"/>
    <w:rsid w:val="00EE5D2F"/>
    <w:rsid w:val="00F02208"/>
    <w:rsid w:val="00F14332"/>
    <w:rsid w:val="00F52A3C"/>
    <w:rsid w:val="00F56F11"/>
    <w:rsid w:val="00F64C63"/>
    <w:rsid w:val="00F67FE3"/>
    <w:rsid w:val="00F7190A"/>
    <w:rsid w:val="00F86975"/>
    <w:rsid w:val="00FB7901"/>
    <w:rsid w:val="00FC6737"/>
    <w:rsid w:val="00FE573E"/>
    <w:rsid w:val="00FF42BA"/>
    <w:rsid w:val="00FF4E58"/>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659F"/>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 w:type="character" w:styleId="AvattuHyperlinkki">
    <w:name w:val="FollowedHyperlink"/>
    <w:basedOn w:val="Kappaleenoletusfontti"/>
    <w:uiPriority w:val="99"/>
    <w:semiHidden/>
    <w:unhideWhenUsed/>
    <w:rsid w:val="00E2402D"/>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445471324">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164510394">
      <w:bodyDiv w:val="1"/>
      <w:marLeft w:val="0"/>
      <w:marRight w:val="0"/>
      <w:marTop w:val="0"/>
      <w:marBottom w:val="0"/>
      <w:divBdr>
        <w:top w:val="none" w:sz="0" w:space="0" w:color="auto"/>
        <w:left w:val="none" w:sz="0" w:space="0" w:color="auto"/>
        <w:bottom w:val="none" w:sz="0" w:space="0" w:color="auto"/>
        <w:right w:val="none" w:sz="0" w:space="0" w:color="auto"/>
      </w:divBdr>
      <w:divsChild>
        <w:div w:id="1340160220">
          <w:marLeft w:val="0"/>
          <w:marRight w:val="0"/>
          <w:marTop w:val="0"/>
          <w:marBottom w:val="0"/>
          <w:divBdr>
            <w:top w:val="none" w:sz="0" w:space="0" w:color="auto"/>
            <w:left w:val="none" w:sz="0" w:space="0" w:color="auto"/>
            <w:bottom w:val="none" w:sz="0" w:space="0" w:color="auto"/>
            <w:right w:val="none" w:sz="0" w:space="0" w:color="auto"/>
          </w:divBdr>
        </w:div>
        <w:div w:id="1558584093">
          <w:marLeft w:val="0"/>
          <w:marRight w:val="0"/>
          <w:marTop w:val="0"/>
          <w:marBottom w:val="0"/>
          <w:divBdr>
            <w:top w:val="none" w:sz="0" w:space="0" w:color="auto"/>
            <w:left w:val="none" w:sz="0" w:space="0" w:color="auto"/>
            <w:bottom w:val="none" w:sz="0" w:space="0" w:color="auto"/>
            <w:right w:val="none" w:sz="0" w:space="0" w:color="auto"/>
          </w:divBdr>
        </w:div>
        <w:div w:id="1759986768">
          <w:marLeft w:val="0"/>
          <w:marRight w:val="0"/>
          <w:marTop w:val="0"/>
          <w:marBottom w:val="0"/>
          <w:divBdr>
            <w:top w:val="none" w:sz="0" w:space="0" w:color="auto"/>
            <w:left w:val="none" w:sz="0" w:space="0" w:color="auto"/>
            <w:bottom w:val="none" w:sz="0" w:space="0" w:color="auto"/>
            <w:right w:val="none" w:sz="0" w:space="0" w:color="auto"/>
          </w:divBdr>
        </w:div>
        <w:div w:id="960838550">
          <w:marLeft w:val="0"/>
          <w:marRight w:val="0"/>
          <w:marTop w:val="0"/>
          <w:marBottom w:val="0"/>
          <w:divBdr>
            <w:top w:val="none" w:sz="0" w:space="0" w:color="auto"/>
            <w:left w:val="none" w:sz="0" w:space="0" w:color="auto"/>
            <w:bottom w:val="none" w:sz="0" w:space="0" w:color="auto"/>
            <w:right w:val="none" w:sz="0" w:space="0" w:color="auto"/>
          </w:divBdr>
        </w:div>
        <w:div w:id="667371880">
          <w:marLeft w:val="0"/>
          <w:marRight w:val="0"/>
          <w:marTop w:val="0"/>
          <w:marBottom w:val="0"/>
          <w:divBdr>
            <w:top w:val="none" w:sz="0" w:space="0" w:color="auto"/>
            <w:left w:val="none" w:sz="0" w:space="0" w:color="auto"/>
            <w:bottom w:val="none" w:sz="0" w:space="0" w:color="auto"/>
            <w:right w:val="none" w:sz="0" w:space="0" w:color="auto"/>
          </w:divBdr>
        </w:div>
        <w:div w:id="1816754441">
          <w:marLeft w:val="0"/>
          <w:marRight w:val="0"/>
          <w:marTop w:val="0"/>
          <w:marBottom w:val="0"/>
          <w:divBdr>
            <w:top w:val="none" w:sz="0" w:space="0" w:color="auto"/>
            <w:left w:val="none" w:sz="0" w:space="0" w:color="auto"/>
            <w:bottom w:val="none" w:sz="0" w:space="0" w:color="auto"/>
            <w:right w:val="none" w:sz="0" w:space="0" w:color="auto"/>
          </w:divBdr>
        </w:div>
        <w:div w:id="1550531679">
          <w:marLeft w:val="0"/>
          <w:marRight w:val="0"/>
          <w:marTop w:val="0"/>
          <w:marBottom w:val="0"/>
          <w:divBdr>
            <w:top w:val="none" w:sz="0" w:space="0" w:color="auto"/>
            <w:left w:val="none" w:sz="0" w:space="0" w:color="auto"/>
            <w:bottom w:val="none" w:sz="0" w:space="0" w:color="auto"/>
            <w:right w:val="none" w:sz="0" w:space="0" w:color="auto"/>
          </w:divBdr>
        </w:div>
        <w:div w:id="457455086">
          <w:marLeft w:val="0"/>
          <w:marRight w:val="0"/>
          <w:marTop w:val="0"/>
          <w:marBottom w:val="0"/>
          <w:divBdr>
            <w:top w:val="none" w:sz="0" w:space="0" w:color="auto"/>
            <w:left w:val="none" w:sz="0" w:space="0" w:color="auto"/>
            <w:bottom w:val="none" w:sz="0" w:space="0" w:color="auto"/>
            <w:right w:val="none" w:sz="0" w:space="0" w:color="auto"/>
          </w:divBdr>
        </w:div>
        <w:div w:id="309754539">
          <w:marLeft w:val="0"/>
          <w:marRight w:val="0"/>
          <w:marTop w:val="0"/>
          <w:marBottom w:val="0"/>
          <w:divBdr>
            <w:top w:val="none" w:sz="0" w:space="0" w:color="auto"/>
            <w:left w:val="none" w:sz="0" w:space="0" w:color="auto"/>
            <w:bottom w:val="none" w:sz="0" w:space="0" w:color="auto"/>
            <w:right w:val="none" w:sz="0" w:space="0" w:color="auto"/>
          </w:divBdr>
        </w:div>
        <w:div w:id="2006936069">
          <w:marLeft w:val="0"/>
          <w:marRight w:val="0"/>
          <w:marTop w:val="0"/>
          <w:marBottom w:val="0"/>
          <w:divBdr>
            <w:top w:val="none" w:sz="0" w:space="0" w:color="auto"/>
            <w:left w:val="none" w:sz="0" w:space="0" w:color="auto"/>
            <w:bottom w:val="none" w:sz="0" w:space="0" w:color="auto"/>
            <w:right w:val="none" w:sz="0" w:space="0" w:color="auto"/>
          </w:divBdr>
        </w:div>
        <w:div w:id="801338765">
          <w:marLeft w:val="0"/>
          <w:marRight w:val="0"/>
          <w:marTop w:val="0"/>
          <w:marBottom w:val="0"/>
          <w:divBdr>
            <w:top w:val="none" w:sz="0" w:space="0" w:color="auto"/>
            <w:left w:val="none" w:sz="0" w:space="0" w:color="auto"/>
            <w:bottom w:val="none" w:sz="0" w:space="0" w:color="auto"/>
            <w:right w:val="none" w:sz="0" w:space="0" w:color="auto"/>
          </w:divBdr>
        </w:div>
        <w:div w:id="202206958">
          <w:marLeft w:val="0"/>
          <w:marRight w:val="0"/>
          <w:marTop w:val="0"/>
          <w:marBottom w:val="0"/>
          <w:divBdr>
            <w:top w:val="none" w:sz="0" w:space="0" w:color="auto"/>
            <w:left w:val="none" w:sz="0" w:space="0" w:color="auto"/>
            <w:bottom w:val="none" w:sz="0" w:space="0" w:color="auto"/>
            <w:right w:val="none" w:sz="0" w:space="0" w:color="auto"/>
          </w:divBdr>
        </w:div>
        <w:div w:id="1880243464">
          <w:marLeft w:val="0"/>
          <w:marRight w:val="0"/>
          <w:marTop w:val="0"/>
          <w:marBottom w:val="0"/>
          <w:divBdr>
            <w:top w:val="none" w:sz="0" w:space="0" w:color="auto"/>
            <w:left w:val="none" w:sz="0" w:space="0" w:color="auto"/>
            <w:bottom w:val="none" w:sz="0" w:space="0" w:color="auto"/>
            <w:right w:val="none" w:sz="0" w:space="0" w:color="auto"/>
          </w:divBdr>
        </w:div>
        <w:div w:id="1070008467">
          <w:marLeft w:val="0"/>
          <w:marRight w:val="0"/>
          <w:marTop w:val="0"/>
          <w:marBottom w:val="0"/>
          <w:divBdr>
            <w:top w:val="none" w:sz="0" w:space="0" w:color="auto"/>
            <w:left w:val="none" w:sz="0" w:space="0" w:color="auto"/>
            <w:bottom w:val="none" w:sz="0" w:space="0" w:color="auto"/>
            <w:right w:val="none" w:sz="0" w:space="0" w:color="auto"/>
          </w:divBdr>
        </w:div>
        <w:div w:id="1701272611">
          <w:marLeft w:val="0"/>
          <w:marRight w:val="0"/>
          <w:marTop w:val="0"/>
          <w:marBottom w:val="0"/>
          <w:divBdr>
            <w:top w:val="none" w:sz="0" w:space="0" w:color="auto"/>
            <w:left w:val="none" w:sz="0" w:space="0" w:color="auto"/>
            <w:bottom w:val="none" w:sz="0" w:space="0" w:color="auto"/>
            <w:right w:val="none" w:sz="0" w:space="0" w:color="auto"/>
          </w:divBdr>
        </w:div>
        <w:div w:id="1678343501">
          <w:marLeft w:val="0"/>
          <w:marRight w:val="0"/>
          <w:marTop w:val="0"/>
          <w:marBottom w:val="0"/>
          <w:divBdr>
            <w:top w:val="none" w:sz="0" w:space="0" w:color="auto"/>
            <w:left w:val="none" w:sz="0" w:space="0" w:color="auto"/>
            <w:bottom w:val="none" w:sz="0" w:space="0" w:color="auto"/>
            <w:right w:val="none" w:sz="0" w:space="0" w:color="auto"/>
          </w:divBdr>
        </w:div>
        <w:div w:id="1903371336">
          <w:marLeft w:val="0"/>
          <w:marRight w:val="0"/>
          <w:marTop w:val="0"/>
          <w:marBottom w:val="0"/>
          <w:divBdr>
            <w:top w:val="none" w:sz="0" w:space="0" w:color="auto"/>
            <w:left w:val="none" w:sz="0" w:space="0" w:color="auto"/>
            <w:bottom w:val="none" w:sz="0" w:space="0" w:color="auto"/>
            <w:right w:val="none" w:sz="0" w:space="0" w:color="auto"/>
          </w:divBdr>
        </w:div>
        <w:div w:id="1133474910">
          <w:marLeft w:val="0"/>
          <w:marRight w:val="0"/>
          <w:marTop w:val="0"/>
          <w:marBottom w:val="0"/>
          <w:divBdr>
            <w:top w:val="none" w:sz="0" w:space="0" w:color="auto"/>
            <w:left w:val="none" w:sz="0" w:space="0" w:color="auto"/>
            <w:bottom w:val="none" w:sz="0" w:space="0" w:color="auto"/>
            <w:right w:val="none" w:sz="0" w:space="0" w:color="auto"/>
          </w:divBdr>
        </w:div>
        <w:div w:id="1462922796">
          <w:marLeft w:val="0"/>
          <w:marRight w:val="0"/>
          <w:marTop w:val="0"/>
          <w:marBottom w:val="0"/>
          <w:divBdr>
            <w:top w:val="none" w:sz="0" w:space="0" w:color="auto"/>
            <w:left w:val="none" w:sz="0" w:space="0" w:color="auto"/>
            <w:bottom w:val="none" w:sz="0" w:space="0" w:color="auto"/>
            <w:right w:val="none" w:sz="0" w:space="0" w:color="auto"/>
          </w:divBdr>
        </w:div>
      </w:divsChild>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 w:id="1316497839">
      <w:bodyDiv w:val="1"/>
      <w:marLeft w:val="0"/>
      <w:marRight w:val="0"/>
      <w:marTop w:val="0"/>
      <w:marBottom w:val="0"/>
      <w:divBdr>
        <w:top w:val="none" w:sz="0" w:space="0" w:color="auto"/>
        <w:left w:val="none" w:sz="0" w:space="0" w:color="auto"/>
        <w:bottom w:val="none" w:sz="0" w:space="0" w:color="auto"/>
        <w:right w:val="none" w:sz="0" w:space="0" w:color="auto"/>
      </w:divBdr>
    </w:div>
    <w:div w:id="1930263134">
      <w:bodyDiv w:val="1"/>
      <w:marLeft w:val="0"/>
      <w:marRight w:val="0"/>
      <w:marTop w:val="0"/>
      <w:marBottom w:val="0"/>
      <w:divBdr>
        <w:top w:val="none" w:sz="0" w:space="0" w:color="auto"/>
        <w:left w:val="none" w:sz="0" w:space="0" w:color="auto"/>
        <w:bottom w:val="none" w:sz="0" w:space="0" w:color="auto"/>
        <w:right w:val="none" w:sz="0" w:space="0" w:color="auto"/>
      </w:divBdr>
      <w:divsChild>
        <w:div w:id="353270739">
          <w:marLeft w:val="0"/>
          <w:marRight w:val="0"/>
          <w:marTop w:val="0"/>
          <w:marBottom w:val="0"/>
          <w:divBdr>
            <w:top w:val="none" w:sz="0" w:space="0" w:color="auto"/>
            <w:left w:val="none" w:sz="0" w:space="0" w:color="auto"/>
            <w:bottom w:val="none" w:sz="0" w:space="0" w:color="auto"/>
            <w:right w:val="none" w:sz="0" w:space="0" w:color="auto"/>
          </w:divBdr>
        </w:div>
        <w:div w:id="912159304">
          <w:marLeft w:val="0"/>
          <w:marRight w:val="0"/>
          <w:marTop w:val="0"/>
          <w:marBottom w:val="0"/>
          <w:divBdr>
            <w:top w:val="none" w:sz="0" w:space="0" w:color="auto"/>
            <w:left w:val="none" w:sz="0" w:space="0" w:color="auto"/>
            <w:bottom w:val="none" w:sz="0" w:space="0" w:color="auto"/>
            <w:right w:val="none" w:sz="0" w:space="0" w:color="auto"/>
          </w:divBdr>
        </w:div>
        <w:div w:id="682630741">
          <w:marLeft w:val="0"/>
          <w:marRight w:val="0"/>
          <w:marTop w:val="0"/>
          <w:marBottom w:val="0"/>
          <w:divBdr>
            <w:top w:val="none" w:sz="0" w:space="0" w:color="auto"/>
            <w:left w:val="none" w:sz="0" w:space="0" w:color="auto"/>
            <w:bottom w:val="none" w:sz="0" w:space="0" w:color="auto"/>
            <w:right w:val="none" w:sz="0" w:space="0" w:color="auto"/>
          </w:divBdr>
        </w:div>
        <w:div w:id="588392678">
          <w:marLeft w:val="0"/>
          <w:marRight w:val="0"/>
          <w:marTop w:val="0"/>
          <w:marBottom w:val="0"/>
          <w:divBdr>
            <w:top w:val="none" w:sz="0" w:space="0" w:color="auto"/>
            <w:left w:val="none" w:sz="0" w:space="0" w:color="auto"/>
            <w:bottom w:val="none" w:sz="0" w:space="0" w:color="auto"/>
            <w:right w:val="none" w:sz="0" w:space="0" w:color="auto"/>
          </w:divBdr>
        </w:div>
        <w:div w:id="904560522">
          <w:marLeft w:val="0"/>
          <w:marRight w:val="0"/>
          <w:marTop w:val="0"/>
          <w:marBottom w:val="0"/>
          <w:divBdr>
            <w:top w:val="none" w:sz="0" w:space="0" w:color="auto"/>
            <w:left w:val="none" w:sz="0" w:space="0" w:color="auto"/>
            <w:bottom w:val="none" w:sz="0" w:space="0" w:color="auto"/>
            <w:right w:val="none" w:sz="0" w:space="0" w:color="auto"/>
          </w:divBdr>
        </w:div>
        <w:div w:id="1442609970">
          <w:marLeft w:val="0"/>
          <w:marRight w:val="0"/>
          <w:marTop w:val="0"/>
          <w:marBottom w:val="0"/>
          <w:divBdr>
            <w:top w:val="none" w:sz="0" w:space="0" w:color="auto"/>
            <w:left w:val="none" w:sz="0" w:space="0" w:color="auto"/>
            <w:bottom w:val="none" w:sz="0" w:space="0" w:color="auto"/>
            <w:right w:val="none" w:sz="0" w:space="0" w:color="auto"/>
          </w:divBdr>
        </w:div>
        <w:div w:id="1738438027">
          <w:marLeft w:val="0"/>
          <w:marRight w:val="0"/>
          <w:marTop w:val="0"/>
          <w:marBottom w:val="0"/>
          <w:divBdr>
            <w:top w:val="none" w:sz="0" w:space="0" w:color="auto"/>
            <w:left w:val="none" w:sz="0" w:space="0" w:color="auto"/>
            <w:bottom w:val="none" w:sz="0" w:space="0" w:color="auto"/>
            <w:right w:val="none" w:sz="0" w:space="0" w:color="auto"/>
          </w:divBdr>
        </w:div>
        <w:div w:id="225186150">
          <w:marLeft w:val="0"/>
          <w:marRight w:val="0"/>
          <w:marTop w:val="0"/>
          <w:marBottom w:val="0"/>
          <w:divBdr>
            <w:top w:val="none" w:sz="0" w:space="0" w:color="auto"/>
            <w:left w:val="none" w:sz="0" w:space="0" w:color="auto"/>
            <w:bottom w:val="none" w:sz="0" w:space="0" w:color="auto"/>
            <w:right w:val="none" w:sz="0" w:space="0" w:color="auto"/>
          </w:divBdr>
        </w:div>
        <w:div w:id="1679695027">
          <w:marLeft w:val="0"/>
          <w:marRight w:val="0"/>
          <w:marTop w:val="0"/>
          <w:marBottom w:val="0"/>
          <w:divBdr>
            <w:top w:val="none" w:sz="0" w:space="0" w:color="auto"/>
            <w:left w:val="none" w:sz="0" w:space="0" w:color="auto"/>
            <w:bottom w:val="none" w:sz="0" w:space="0" w:color="auto"/>
            <w:right w:val="none" w:sz="0" w:space="0" w:color="auto"/>
          </w:divBdr>
        </w:div>
        <w:div w:id="794445163">
          <w:marLeft w:val="0"/>
          <w:marRight w:val="0"/>
          <w:marTop w:val="0"/>
          <w:marBottom w:val="0"/>
          <w:divBdr>
            <w:top w:val="none" w:sz="0" w:space="0" w:color="auto"/>
            <w:left w:val="none" w:sz="0" w:space="0" w:color="auto"/>
            <w:bottom w:val="none" w:sz="0" w:space="0" w:color="auto"/>
            <w:right w:val="none" w:sz="0" w:space="0" w:color="auto"/>
          </w:divBdr>
        </w:div>
        <w:div w:id="627127025">
          <w:marLeft w:val="0"/>
          <w:marRight w:val="0"/>
          <w:marTop w:val="0"/>
          <w:marBottom w:val="0"/>
          <w:divBdr>
            <w:top w:val="none" w:sz="0" w:space="0" w:color="auto"/>
            <w:left w:val="none" w:sz="0" w:space="0" w:color="auto"/>
            <w:bottom w:val="none" w:sz="0" w:space="0" w:color="auto"/>
            <w:right w:val="none" w:sz="0" w:space="0" w:color="auto"/>
          </w:divBdr>
        </w:div>
        <w:div w:id="217055817">
          <w:marLeft w:val="0"/>
          <w:marRight w:val="0"/>
          <w:marTop w:val="0"/>
          <w:marBottom w:val="0"/>
          <w:divBdr>
            <w:top w:val="none" w:sz="0" w:space="0" w:color="auto"/>
            <w:left w:val="none" w:sz="0" w:space="0" w:color="auto"/>
            <w:bottom w:val="none" w:sz="0" w:space="0" w:color="auto"/>
            <w:right w:val="none" w:sz="0" w:space="0" w:color="auto"/>
          </w:divBdr>
        </w:div>
        <w:div w:id="1608808407">
          <w:marLeft w:val="0"/>
          <w:marRight w:val="0"/>
          <w:marTop w:val="0"/>
          <w:marBottom w:val="0"/>
          <w:divBdr>
            <w:top w:val="none" w:sz="0" w:space="0" w:color="auto"/>
            <w:left w:val="none" w:sz="0" w:space="0" w:color="auto"/>
            <w:bottom w:val="none" w:sz="0" w:space="0" w:color="auto"/>
            <w:right w:val="none" w:sz="0" w:space="0" w:color="auto"/>
          </w:divBdr>
        </w:div>
        <w:div w:id="588544216">
          <w:marLeft w:val="0"/>
          <w:marRight w:val="0"/>
          <w:marTop w:val="0"/>
          <w:marBottom w:val="0"/>
          <w:divBdr>
            <w:top w:val="none" w:sz="0" w:space="0" w:color="auto"/>
            <w:left w:val="none" w:sz="0" w:space="0" w:color="auto"/>
            <w:bottom w:val="none" w:sz="0" w:space="0" w:color="auto"/>
            <w:right w:val="none" w:sz="0" w:space="0" w:color="auto"/>
          </w:divBdr>
        </w:div>
        <w:div w:id="747964169">
          <w:marLeft w:val="0"/>
          <w:marRight w:val="0"/>
          <w:marTop w:val="0"/>
          <w:marBottom w:val="0"/>
          <w:divBdr>
            <w:top w:val="none" w:sz="0" w:space="0" w:color="auto"/>
            <w:left w:val="none" w:sz="0" w:space="0" w:color="auto"/>
            <w:bottom w:val="none" w:sz="0" w:space="0" w:color="auto"/>
            <w:right w:val="none" w:sz="0" w:space="0" w:color="auto"/>
          </w:divBdr>
        </w:div>
        <w:div w:id="1508910680">
          <w:marLeft w:val="0"/>
          <w:marRight w:val="0"/>
          <w:marTop w:val="0"/>
          <w:marBottom w:val="0"/>
          <w:divBdr>
            <w:top w:val="none" w:sz="0" w:space="0" w:color="auto"/>
            <w:left w:val="none" w:sz="0" w:space="0" w:color="auto"/>
            <w:bottom w:val="none" w:sz="0" w:space="0" w:color="auto"/>
            <w:right w:val="none" w:sz="0" w:space="0" w:color="auto"/>
          </w:divBdr>
        </w:div>
        <w:div w:id="1775321666">
          <w:marLeft w:val="0"/>
          <w:marRight w:val="0"/>
          <w:marTop w:val="0"/>
          <w:marBottom w:val="0"/>
          <w:divBdr>
            <w:top w:val="none" w:sz="0" w:space="0" w:color="auto"/>
            <w:left w:val="none" w:sz="0" w:space="0" w:color="auto"/>
            <w:bottom w:val="none" w:sz="0" w:space="0" w:color="auto"/>
            <w:right w:val="none" w:sz="0" w:space="0" w:color="auto"/>
          </w:divBdr>
        </w:div>
        <w:div w:id="1783259556">
          <w:marLeft w:val="0"/>
          <w:marRight w:val="0"/>
          <w:marTop w:val="0"/>
          <w:marBottom w:val="0"/>
          <w:divBdr>
            <w:top w:val="none" w:sz="0" w:space="0" w:color="auto"/>
            <w:left w:val="none" w:sz="0" w:space="0" w:color="auto"/>
            <w:bottom w:val="none" w:sz="0" w:space="0" w:color="auto"/>
            <w:right w:val="none" w:sz="0" w:space="0" w:color="auto"/>
          </w:divBdr>
        </w:div>
        <w:div w:id="1964800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epike.fi/akepiken-vuosikello-2026-osaamisen-kehittamisen-toimintasuunnitelma-ja-kalenter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kepike.fi/koulutus/piken-avoin-verkostopaiva-mediasivistyksen-hyvat-kaytannot-jako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r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87FB3-62C1-494A-8AEF-FF2B8EE5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akepike_word_pohja.dotx</Template>
  <TotalTime>133</TotalTime>
  <Pages>4</Pages>
  <Words>765</Words>
  <Characters>6203</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Kangas Pasi</cp:lastModifiedBy>
  <cp:revision>79</cp:revision>
  <dcterms:created xsi:type="dcterms:W3CDTF">2026-02-05T10:08:00Z</dcterms:created>
  <dcterms:modified xsi:type="dcterms:W3CDTF">2026-02-05T12:21:00Z</dcterms:modified>
</cp:coreProperties>
</file>